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F6" w:rsidRDefault="0032234D" w:rsidP="007F3710">
      <w:pPr>
        <w:spacing w:after="0" w:line="240" w:lineRule="auto"/>
        <w:jc w:val="both"/>
        <w:rPr>
          <w:rFonts w:ascii="Calibri" w:hAnsi="Calibri" w:cs="Calibri"/>
          <w:szCs w:val="20"/>
        </w:rPr>
      </w:pPr>
      <w:r w:rsidRPr="00BE73F6">
        <w:rPr>
          <w:rFonts w:ascii="Calibri" w:hAnsi="Calibri" w:cs="Calibri"/>
          <w:noProof/>
          <w:szCs w:val="20"/>
          <w:lang w:eastAsia="fr-FR"/>
        </w:rPr>
        <mc:AlternateContent>
          <mc:Choice Requires="wps">
            <w:drawing>
              <wp:anchor distT="180340" distB="180340" distL="180340" distR="180340" simplePos="0" relativeHeight="251676672" behindDoc="0" locked="0" layoutInCell="1" allowOverlap="1" wp14:anchorId="5447D98F" wp14:editId="5B5D6B06">
                <wp:simplePos x="0" y="0"/>
                <wp:positionH relativeFrom="margin">
                  <wp:align>right</wp:align>
                </wp:positionH>
                <wp:positionV relativeFrom="paragraph">
                  <wp:posOffset>472440</wp:posOffset>
                </wp:positionV>
                <wp:extent cx="3879850" cy="899795"/>
                <wp:effectExtent l="0" t="0" r="6350" b="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DFA" w:rsidRPr="00577367" w:rsidRDefault="002C1A58" w:rsidP="00577367">
                            <w:pPr>
                              <w:pStyle w:val="Titre1"/>
                            </w:pPr>
                            <w:r w:rsidRPr="00577367">
                              <w:t>Arrêté du Maire</w:t>
                            </w:r>
                          </w:p>
                          <w:p w:rsidR="002C1A58" w:rsidRPr="002C1A58" w:rsidRDefault="002C1A58" w:rsidP="006619BE">
                            <w:pPr>
                              <w:pStyle w:val="Titre3"/>
                            </w:pPr>
                            <w:r w:rsidRPr="002C1A58">
                              <w:t xml:space="preserve">N° </w:t>
                            </w:r>
                            <w:permStart w:id="270467298" w:edGrp="everyone"/>
                            <w:r w:rsidR="000B6E1B">
                              <w:t>2026</w:t>
                            </w:r>
                            <w:r w:rsidR="00C013FE">
                              <w:t>-</w:t>
                            </w:r>
                            <w:r w:rsidR="000B6E1B">
                              <w:t>128</w:t>
                            </w:r>
                            <w:permEnd w:id="270467298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7D98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4.3pt;margin-top:37.2pt;width:305.5pt;height:70.85pt;z-index:251676672;visibility:visible;mso-wrap-style:square;mso-width-percent:0;mso-height-percent:0;mso-wrap-distance-left:14.2pt;mso-wrap-distance-top:14.2pt;mso-wrap-distance-right:14.2pt;mso-wrap-distance-bottom:14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" filled="f" stroked="f">
                <v:textbox inset="0,0,0,0">
                  <w:txbxContent>
                    <w:p w:rsidR="00C14DFA" w:rsidRPr="00577367" w:rsidRDefault="002C1A58" w:rsidP="00577367">
                      <w:pPr>
                        <w:pStyle w:val="Titre1"/>
                      </w:pPr>
                      <w:r w:rsidRPr="00577367">
                        <w:t>Arrêté du Maire</w:t>
                      </w:r>
                    </w:p>
                    <w:p w:rsidR="002C1A58" w:rsidRPr="002C1A58" w:rsidRDefault="002C1A58" w:rsidP="006619BE">
                      <w:pPr>
                        <w:pStyle w:val="Titre3"/>
                      </w:pPr>
                      <w:r w:rsidRPr="002C1A58">
                        <w:t xml:space="preserve">N° </w:t>
                      </w:r>
                      <w:permStart w:id="270467298" w:edGrp="everyone"/>
                      <w:r w:rsidR="000B6E1B">
                        <w:t>2026</w:t>
                      </w:r>
                      <w:r w:rsidR="00C013FE">
                        <w:t>-</w:t>
                      </w:r>
                      <w:r w:rsidR="000B6E1B">
                        <w:t>128</w:t>
                      </w:r>
                      <w:permEnd w:id="270467298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E73F6" w:rsidRDefault="00BE73F6" w:rsidP="007F3710">
      <w:pPr>
        <w:spacing w:after="0" w:line="240" w:lineRule="auto"/>
        <w:jc w:val="both"/>
        <w:rPr>
          <w:rFonts w:ascii="Calibri" w:hAnsi="Calibri" w:cs="Calibri"/>
          <w:szCs w:val="20"/>
        </w:rPr>
      </w:pPr>
    </w:p>
    <w:p w:rsidR="00BE73F6" w:rsidRDefault="0032234D" w:rsidP="007F3710">
      <w:pPr>
        <w:spacing w:after="0" w:line="240" w:lineRule="auto"/>
        <w:jc w:val="both"/>
        <w:rPr>
          <w:rFonts w:ascii="Calibri" w:hAnsi="Calibri" w:cs="Calibri"/>
          <w:szCs w:val="20"/>
        </w:rPr>
      </w:pPr>
      <w:r w:rsidRPr="00BE73F6">
        <w:rPr>
          <w:rFonts w:ascii="Calibri" w:hAnsi="Calibri" w:cs="Calibri"/>
          <w:noProof/>
          <w:szCs w:val="20"/>
          <w:lang w:eastAsia="fr-FR"/>
        </w:rPr>
        <mc:AlternateContent>
          <mc:Choice Requires="wps">
            <w:drawing>
              <wp:anchor distT="180340" distB="180340" distL="180340" distR="180340" simplePos="0" relativeHeight="251674624" behindDoc="0" locked="0" layoutInCell="1" allowOverlap="1" wp14:anchorId="14CAC12C" wp14:editId="17E5EE98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6276975" cy="1404620"/>
                <wp:effectExtent l="0" t="0" r="9525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A58" w:rsidRPr="006619BE" w:rsidRDefault="003072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1102715276" w:edGrp="everyone"/>
                            <w:r>
                              <w:rPr>
                                <w:sz w:val="16"/>
                                <w:szCs w:val="16"/>
                              </w:rPr>
                              <w:t>POLICE MUNICIPALE</w:t>
                            </w:r>
                          </w:p>
                          <w:permEnd w:id="1102715276"/>
                          <w:p w:rsidR="008B6594" w:rsidRPr="006619BE" w:rsidRDefault="008B65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619BE">
                              <w:rPr>
                                <w:sz w:val="16"/>
                                <w:szCs w:val="16"/>
                              </w:rPr>
                              <w:t>Réf. :</w:t>
                            </w:r>
                            <w:r w:rsidR="00CF4F3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457983921" w:edGrp="everyone"/>
                            <w:r w:rsidR="000B4FD8">
                              <w:rPr>
                                <w:sz w:val="16"/>
                                <w:szCs w:val="16"/>
                              </w:rPr>
                              <w:t>GG</w:t>
                            </w:r>
                            <w:r w:rsidR="003072B0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0B6E1B">
                              <w:rPr>
                                <w:sz w:val="16"/>
                                <w:szCs w:val="16"/>
                              </w:rPr>
                              <w:t>MN</w:t>
                            </w:r>
                            <w:permEnd w:id="457983921"/>
                          </w:p>
                          <w:p w:rsidR="008B6594" w:rsidRPr="006619BE" w:rsidRDefault="008B65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619BE">
                              <w:rPr>
                                <w:sz w:val="16"/>
                                <w:szCs w:val="16"/>
                              </w:rPr>
                              <w:t>Objet :</w:t>
                            </w:r>
                            <w:r w:rsidR="00CF4F3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2130540404" w:edGrp="everyone"/>
                            <w:r w:rsidR="0069347B">
                              <w:rPr>
                                <w:sz w:val="16"/>
                                <w:szCs w:val="16"/>
                              </w:rPr>
                              <w:t>Stationnement et circulation interdits,</w:t>
                            </w:r>
                            <w:r w:rsidR="000B6E1B">
                              <w:rPr>
                                <w:sz w:val="16"/>
                                <w:szCs w:val="16"/>
                              </w:rPr>
                              <w:t xml:space="preserve"> 4 rue Félibre</w:t>
                            </w:r>
                            <w:r w:rsidR="00FF3117">
                              <w:rPr>
                                <w:sz w:val="16"/>
                                <w:szCs w:val="16"/>
                              </w:rPr>
                              <w:t xml:space="preserve"> (travaux eaux usées)</w:t>
                            </w:r>
                            <w:r w:rsidR="00C160D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A30E7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 w:rsidR="000C1C9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6E1B">
                              <w:rPr>
                                <w:sz w:val="16"/>
                                <w:szCs w:val="16"/>
                              </w:rPr>
                              <w:t>Du lundi</w:t>
                            </w:r>
                            <w:r w:rsidR="006D71D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6E1B">
                              <w:rPr>
                                <w:sz w:val="16"/>
                                <w:szCs w:val="16"/>
                              </w:rPr>
                              <w:t xml:space="preserve">30 mars au vendredi 03 avril 2026 </w:t>
                            </w:r>
                            <w:permEnd w:id="2130540404"/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AC12C" id="_x0000_s1027" type="#_x0000_t202" style="position:absolute;left:0;text-align:left;margin-left:0;margin-top:30.4pt;width:494.25pt;height:110.6pt;z-index:251674624;visibility:visible;mso-wrap-style:square;mso-width-percent:0;mso-height-percent:200;mso-wrap-distance-left:14.2pt;mso-wrap-distance-top:14.2pt;mso-wrap-distance-right:14.2pt;mso-wrap-distance-bottom:14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" filled="f" stroked="f">
                <v:textbox style="mso-fit-shape-to-text:t" inset="0,0,0,0">
                  <w:txbxContent>
                    <w:p w:rsidR="002C1A58" w:rsidRPr="006619BE" w:rsidRDefault="003072B0">
                      <w:pPr>
                        <w:rPr>
                          <w:sz w:val="16"/>
                          <w:szCs w:val="16"/>
                        </w:rPr>
                      </w:pPr>
                      <w:permStart w:id="1102715276" w:edGrp="everyone"/>
                      <w:r>
                        <w:rPr>
                          <w:sz w:val="16"/>
                          <w:szCs w:val="16"/>
                        </w:rPr>
                        <w:t>POLICE MUNICIPALE</w:t>
                      </w:r>
                    </w:p>
                    <w:permEnd w:id="1102715276"/>
                    <w:p w:rsidR="008B6594" w:rsidRPr="006619BE" w:rsidRDefault="008B6594">
                      <w:pPr>
                        <w:rPr>
                          <w:sz w:val="16"/>
                          <w:szCs w:val="16"/>
                        </w:rPr>
                      </w:pPr>
                      <w:r w:rsidRPr="006619BE">
                        <w:rPr>
                          <w:sz w:val="16"/>
                          <w:szCs w:val="16"/>
                        </w:rPr>
                        <w:t>Réf. :</w:t>
                      </w:r>
                      <w:r w:rsidR="00CF4F33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457983921" w:edGrp="everyone"/>
                      <w:r w:rsidR="000B4FD8">
                        <w:rPr>
                          <w:sz w:val="16"/>
                          <w:szCs w:val="16"/>
                        </w:rPr>
                        <w:t>GG</w:t>
                      </w:r>
                      <w:r w:rsidR="003072B0">
                        <w:rPr>
                          <w:sz w:val="16"/>
                          <w:szCs w:val="16"/>
                        </w:rPr>
                        <w:t>/</w:t>
                      </w:r>
                      <w:r w:rsidR="000B6E1B">
                        <w:rPr>
                          <w:sz w:val="16"/>
                          <w:szCs w:val="16"/>
                        </w:rPr>
                        <w:t>MN</w:t>
                      </w:r>
                      <w:permEnd w:id="457983921"/>
                    </w:p>
                    <w:p w:rsidR="008B6594" w:rsidRPr="006619BE" w:rsidRDefault="008B6594">
                      <w:pPr>
                        <w:rPr>
                          <w:sz w:val="16"/>
                          <w:szCs w:val="16"/>
                        </w:rPr>
                      </w:pPr>
                      <w:r w:rsidRPr="006619BE">
                        <w:rPr>
                          <w:sz w:val="16"/>
                          <w:szCs w:val="16"/>
                        </w:rPr>
                        <w:t>Objet :</w:t>
                      </w:r>
                      <w:r w:rsidR="00CF4F33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2130540404" w:edGrp="everyone"/>
                      <w:r w:rsidR="0069347B">
                        <w:rPr>
                          <w:sz w:val="16"/>
                          <w:szCs w:val="16"/>
                        </w:rPr>
                        <w:t>Stationnement et circulation interdits,</w:t>
                      </w:r>
                      <w:r w:rsidR="000B6E1B">
                        <w:rPr>
                          <w:sz w:val="16"/>
                          <w:szCs w:val="16"/>
                        </w:rPr>
                        <w:t xml:space="preserve"> 4 rue Félibre</w:t>
                      </w:r>
                      <w:r w:rsidR="00FF3117">
                        <w:rPr>
                          <w:sz w:val="16"/>
                          <w:szCs w:val="16"/>
                        </w:rPr>
                        <w:t xml:space="preserve"> (travaux eaux usées)</w:t>
                      </w:r>
                      <w:r w:rsidR="00C160D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A30E7">
                        <w:rPr>
                          <w:sz w:val="16"/>
                          <w:szCs w:val="16"/>
                        </w:rPr>
                        <w:t>–</w:t>
                      </w:r>
                      <w:r w:rsidR="000C1C9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B6E1B">
                        <w:rPr>
                          <w:sz w:val="16"/>
                          <w:szCs w:val="16"/>
                        </w:rPr>
                        <w:t>Du lundi</w:t>
                      </w:r>
                      <w:r w:rsidR="006D71D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B6E1B">
                        <w:rPr>
                          <w:sz w:val="16"/>
                          <w:szCs w:val="16"/>
                        </w:rPr>
                        <w:t xml:space="preserve">30 mars au vendredi 03 avril 2026 </w:t>
                      </w:r>
                      <w:permEnd w:id="213054040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B2E81" w:rsidRDefault="004B2E81" w:rsidP="0032234D">
      <w:pPr>
        <w:spacing w:after="0" w:line="240" w:lineRule="auto"/>
        <w:jc w:val="both"/>
        <w:rPr>
          <w:rFonts w:ascii="Calibri" w:hAnsi="Calibri" w:cs="Calibri"/>
          <w:szCs w:val="20"/>
        </w:rPr>
      </w:pPr>
    </w:p>
    <w:p w:rsidR="00BE73F6" w:rsidRPr="006619BE" w:rsidRDefault="002C1A58" w:rsidP="007F3710">
      <w:pPr>
        <w:spacing w:after="0" w:line="240" w:lineRule="auto"/>
        <w:ind w:left="1928"/>
        <w:jc w:val="both"/>
        <w:rPr>
          <w:rFonts w:cs="Calibri"/>
          <w:szCs w:val="20"/>
        </w:rPr>
      </w:pPr>
      <w:permStart w:id="1267432204" w:edGrp="everyone"/>
      <w:r w:rsidRPr="006619BE">
        <w:rPr>
          <w:rFonts w:cs="Calibri"/>
          <w:szCs w:val="20"/>
        </w:rPr>
        <w:t>Le Maire de la Commune de Châteaurenard,</w:t>
      </w:r>
      <w:permEnd w:id="1267432204"/>
    </w:p>
    <w:p w:rsidR="002C1A58" w:rsidRPr="006619BE" w:rsidRDefault="002C1A58" w:rsidP="007F3710">
      <w:pPr>
        <w:spacing w:after="0" w:line="240" w:lineRule="auto"/>
        <w:ind w:left="1928"/>
        <w:jc w:val="both"/>
        <w:rPr>
          <w:szCs w:val="20"/>
        </w:rPr>
      </w:pPr>
    </w:p>
    <w:p w:rsidR="00C07413" w:rsidRDefault="00C07413" w:rsidP="00C07413">
      <w:pPr>
        <w:spacing w:after="0" w:line="240" w:lineRule="auto"/>
        <w:ind w:left="1928"/>
        <w:jc w:val="both"/>
        <w:rPr>
          <w:bCs/>
          <w:szCs w:val="20"/>
        </w:rPr>
      </w:pPr>
      <w:permStart w:id="131423578" w:edGrp="everyone"/>
      <w:r w:rsidRPr="00E5175D">
        <w:rPr>
          <w:b/>
          <w:bCs/>
          <w:szCs w:val="20"/>
        </w:rPr>
        <w:t>Vu</w:t>
      </w:r>
      <w:r>
        <w:rPr>
          <w:bCs/>
          <w:szCs w:val="20"/>
        </w:rPr>
        <w:t xml:space="preserve"> les articles L 2212-1, L 2212-2 et L 2213-1 et suivants </w:t>
      </w:r>
      <w:r w:rsidRPr="00954FA2">
        <w:rPr>
          <w:bCs/>
          <w:szCs w:val="20"/>
        </w:rPr>
        <w:t>du Code Général des Collectivités Territoriales</w:t>
      </w:r>
      <w:r>
        <w:rPr>
          <w:bCs/>
          <w:szCs w:val="20"/>
        </w:rPr>
        <w:t>,</w:t>
      </w:r>
    </w:p>
    <w:p w:rsidR="00C07413" w:rsidRPr="00672B65" w:rsidRDefault="00C07413" w:rsidP="00C07413">
      <w:pPr>
        <w:spacing w:after="0" w:line="240" w:lineRule="auto"/>
        <w:ind w:left="1928"/>
        <w:jc w:val="both"/>
        <w:rPr>
          <w:bCs/>
          <w:szCs w:val="20"/>
        </w:rPr>
      </w:pPr>
      <w:r>
        <w:rPr>
          <w:b/>
          <w:bCs/>
          <w:szCs w:val="20"/>
        </w:rPr>
        <w:t>Vu</w:t>
      </w:r>
      <w:r>
        <w:rPr>
          <w:bCs/>
          <w:szCs w:val="20"/>
        </w:rPr>
        <w:t xml:space="preserve"> l’article R 610-5 du Code Pénal,</w:t>
      </w:r>
    </w:p>
    <w:p w:rsidR="00C07413" w:rsidRDefault="00C07413" w:rsidP="00C07413">
      <w:pPr>
        <w:spacing w:after="0" w:line="240" w:lineRule="auto"/>
        <w:ind w:left="1928"/>
        <w:jc w:val="both"/>
        <w:rPr>
          <w:bCs/>
          <w:szCs w:val="20"/>
        </w:rPr>
      </w:pPr>
      <w:r w:rsidRPr="00E5175D">
        <w:rPr>
          <w:b/>
          <w:bCs/>
          <w:szCs w:val="20"/>
        </w:rPr>
        <w:t>Vu</w:t>
      </w:r>
      <w:r w:rsidRPr="00E5175D">
        <w:rPr>
          <w:bCs/>
          <w:szCs w:val="20"/>
        </w:rPr>
        <w:t xml:space="preserve"> les articles </w:t>
      </w:r>
      <w:r>
        <w:rPr>
          <w:bCs/>
          <w:szCs w:val="20"/>
        </w:rPr>
        <w:t xml:space="preserve">L 325-1 et L325-2, L 411- 1 et suivants, R 110-1 et suivants, R 411-5, R 411-8, R411-25 à R 411-28 et R 417-10 </w:t>
      </w:r>
      <w:r w:rsidRPr="00E5175D">
        <w:rPr>
          <w:bCs/>
          <w:szCs w:val="20"/>
        </w:rPr>
        <w:t>du Code de la Route,</w:t>
      </w:r>
    </w:p>
    <w:p w:rsidR="00C07413" w:rsidRDefault="00C07413" w:rsidP="00C07413">
      <w:pPr>
        <w:spacing w:after="0" w:line="240" w:lineRule="auto"/>
        <w:ind w:left="1928"/>
        <w:jc w:val="both"/>
        <w:rPr>
          <w:bCs/>
          <w:szCs w:val="20"/>
        </w:rPr>
      </w:pPr>
      <w:r>
        <w:rPr>
          <w:b/>
          <w:bCs/>
          <w:szCs w:val="20"/>
        </w:rPr>
        <w:t>Vu</w:t>
      </w:r>
      <w:r>
        <w:rPr>
          <w:bCs/>
          <w:szCs w:val="20"/>
        </w:rPr>
        <w:t xml:space="preserve"> l'instruction interministérielle sur la signalisation routière, (livre I - Huitième partie - signalisation temporaire) - approuvée par l'arrêté interministériel du 6 Novembre 1992 modifié),</w:t>
      </w:r>
    </w:p>
    <w:p w:rsidR="00C07413" w:rsidRPr="00672B65" w:rsidRDefault="00C07413" w:rsidP="00C07413">
      <w:pPr>
        <w:spacing w:after="0" w:line="240" w:lineRule="auto"/>
        <w:ind w:left="1928"/>
        <w:jc w:val="both"/>
        <w:rPr>
          <w:b/>
          <w:bCs/>
          <w:szCs w:val="20"/>
        </w:rPr>
      </w:pPr>
      <w:r w:rsidRPr="000A6CD3">
        <w:rPr>
          <w:b/>
          <w:bCs/>
          <w:szCs w:val="20"/>
        </w:rPr>
        <w:t xml:space="preserve">Vu </w:t>
      </w:r>
      <w:r w:rsidRPr="000A6CD3">
        <w:rPr>
          <w:bCs/>
          <w:szCs w:val="20"/>
        </w:rPr>
        <w:t>l’arrêté du Maire N°2021-243 du 06 Décembre 2021 accordant délégation de fonction à M. CHAUVET Eric, 2</w:t>
      </w:r>
      <w:r w:rsidRPr="000A6CD3">
        <w:rPr>
          <w:bCs/>
          <w:szCs w:val="20"/>
          <w:vertAlign w:val="superscript"/>
        </w:rPr>
        <w:t>ème</w:t>
      </w:r>
      <w:r w:rsidRPr="000A6CD3">
        <w:rPr>
          <w:bCs/>
          <w:szCs w:val="20"/>
        </w:rPr>
        <w:t xml:space="preserve"> Adjoint au Maire pour la Sécurité – Prévention,</w:t>
      </w:r>
    </w:p>
    <w:p w:rsidR="00922365" w:rsidRDefault="00922365" w:rsidP="00922365">
      <w:pPr>
        <w:spacing w:after="0" w:line="240" w:lineRule="auto"/>
        <w:ind w:left="1928"/>
        <w:jc w:val="both"/>
        <w:rPr>
          <w:bCs/>
          <w:szCs w:val="20"/>
        </w:rPr>
      </w:pPr>
      <w:r>
        <w:rPr>
          <w:b/>
          <w:bCs/>
          <w:szCs w:val="20"/>
        </w:rPr>
        <w:t>Vu</w:t>
      </w:r>
      <w:r>
        <w:rPr>
          <w:bCs/>
          <w:szCs w:val="20"/>
        </w:rPr>
        <w:t xml:space="preserve"> la demande </w:t>
      </w:r>
      <w:r w:rsidR="003A315C">
        <w:rPr>
          <w:bCs/>
          <w:szCs w:val="20"/>
        </w:rPr>
        <w:t xml:space="preserve">de travaux, </w:t>
      </w:r>
      <w:r>
        <w:rPr>
          <w:bCs/>
          <w:szCs w:val="20"/>
        </w:rPr>
        <w:t xml:space="preserve">formulée </w:t>
      </w:r>
      <w:r w:rsidR="006E1E34">
        <w:rPr>
          <w:bCs/>
          <w:szCs w:val="20"/>
        </w:rPr>
        <w:t xml:space="preserve">l’Entreprise </w:t>
      </w:r>
      <w:r w:rsidR="000B6E1B">
        <w:rPr>
          <w:bCs/>
          <w:szCs w:val="20"/>
        </w:rPr>
        <w:t xml:space="preserve">BRONZO T.P. </w:t>
      </w:r>
      <w:r w:rsidR="00BC4266">
        <w:rPr>
          <w:bCs/>
          <w:szCs w:val="20"/>
        </w:rPr>
        <w:t xml:space="preserve">en date du </w:t>
      </w:r>
      <w:r w:rsidR="000B6E1B">
        <w:rPr>
          <w:bCs/>
          <w:szCs w:val="20"/>
        </w:rPr>
        <w:t>17</w:t>
      </w:r>
      <w:r w:rsidR="00857EB1">
        <w:rPr>
          <w:bCs/>
          <w:szCs w:val="20"/>
        </w:rPr>
        <w:t xml:space="preserve"> Mars 2026</w:t>
      </w:r>
      <w:r w:rsidR="00C07413">
        <w:rPr>
          <w:bCs/>
          <w:szCs w:val="20"/>
        </w:rPr>
        <w:t>,</w:t>
      </w:r>
    </w:p>
    <w:p w:rsidR="00F533D0" w:rsidRPr="00F533D0" w:rsidRDefault="00F533D0" w:rsidP="00F533D0">
      <w:pPr>
        <w:spacing w:after="0" w:line="240" w:lineRule="auto"/>
        <w:ind w:left="1928"/>
        <w:jc w:val="both"/>
        <w:rPr>
          <w:bCs/>
          <w:szCs w:val="20"/>
        </w:rPr>
      </w:pPr>
      <w:r>
        <w:rPr>
          <w:b/>
          <w:bCs/>
          <w:szCs w:val="20"/>
        </w:rPr>
        <w:t>Vu</w:t>
      </w:r>
      <w:r w:rsidR="000B6E1B">
        <w:rPr>
          <w:bCs/>
          <w:szCs w:val="20"/>
        </w:rPr>
        <w:t xml:space="preserve"> la fiche de chantier n° 131/2026</w:t>
      </w:r>
      <w:r>
        <w:rPr>
          <w:bCs/>
          <w:szCs w:val="20"/>
        </w:rPr>
        <w:t>,</w:t>
      </w:r>
    </w:p>
    <w:p w:rsidR="000C69E5" w:rsidRDefault="004F7DF8" w:rsidP="00460CE8">
      <w:pPr>
        <w:spacing w:after="0" w:line="240" w:lineRule="auto"/>
        <w:ind w:left="1928"/>
        <w:jc w:val="both"/>
        <w:rPr>
          <w:bCs/>
          <w:szCs w:val="20"/>
        </w:rPr>
      </w:pPr>
      <w:r>
        <w:rPr>
          <w:b/>
          <w:bCs/>
          <w:szCs w:val="20"/>
        </w:rPr>
        <w:t>Considérant</w:t>
      </w:r>
      <w:r w:rsidR="00542402">
        <w:rPr>
          <w:b/>
          <w:bCs/>
          <w:szCs w:val="20"/>
        </w:rPr>
        <w:t xml:space="preserve"> </w:t>
      </w:r>
      <w:r w:rsidR="00F273B4" w:rsidRPr="000B4FD8">
        <w:rPr>
          <w:bCs/>
          <w:szCs w:val="20"/>
        </w:rPr>
        <w:t>les</w:t>
      </w:r>
      <w:r w:rsidR="007210BD" w:rsidRPr="000B4FD8">
        <w:rPr>
          <w:bCs/>
          <w:szCs w:val="20"/>
        </w:rPr>
        <w:t xml:space="preserve"> travaux </w:t>
      </w:r>
      <w:r w:rsidR="006E1E34">
        <w:rPr>
          <w:bCs/>
          <w:szCs w:val="20"/>
        </w:rPr>
        <w:t xml:space="preserve">de </w:t>
      </w:r>
      <w:r w:rsidR="00857EB1">
        <w:rPr>
          <w:bCs/>
          <w:szCs w:val="20"/>
        </w:rPr>
        <w:t>suppression</w:t>
      </w:r>
      <w:r w:rsidR="0069347B">
        <w:rPr>
          <w:bCs/>
          <w:szCs w:val="20"/>
        </w:rPr>
        <w:t xml:space="preserve"> et de branchement du</w:t>
      </w:r>
      <w:r w:rsidR="00857EB1">
        <w:rPr>
          <w:bCs/>
          <w:szCs w:val="20"/>
        </w:rPr>
        <w:t xml:space="preserve"> réseau d’eaux usées au N°4 de la rue Félibre</w:t>
      </w:r>
      <w:r w:rsidR="000C1C94">
        <w:rPr>
          <w:bCs/>
          <w:szCs w:val="20"/>
        </w:rPr>
        <w:t>,</w:t>
      </w:r>
    </w:p>
    <w:p w:rsidR="002C1A58" w:rsidRPr="00542402" w:rsidRDefault="002C1A58" w:rsidP="007F3710">
      <w:pPr>
        <w:spacing w:after="0" w:line="240" w:lineRule="auto"/>
        <w:ind w:left="1928"/>
        <w:jc w:val="both"/>
        <w:rPr>
          <w:bCs/>
          <w:szCs w:val="20"/>
        </w:rPr>
      </w:pPr>
      <w:r w:rsidRPr="0032234D">
        <w:rPr>
          <w:b/>
          <w:bCs/>
          <w:szCs w:val="20"/>
        </w:rPr>
        <w:t>Considérant</w:t>
      </w:r>
      <w:r w:rsidR="004E4260" w:rsidRPr="0032234D">
        <w:rPr>
          <w:b/>
          <w:bCs/>
          <w:szCs w:val="20"/>
        </w:rPr>
        <w:t xml:space="preserve"> </w:t>
      </w:r>
      <w:r w:rsidR="00460CE8">
        <w:rPr>
          <w:bCs/>
          <w:szCs w:val="20"/>
        </w:rPr>
        <w:t xml:space="preserve">que pour faciliter l’exécution de ces travaux, </w:t>
      </w:r>
      <w:r w:rsidR="00542402" w:rsidRPr="00542402">
        <w:rPr>
          <w:bCs/>
          <w:szCs w:val="20"/>
        </w:rPr>
        <w:t xml:space="preserve">il </w:t>
      </w:r>
      <w:r w:rsidR="00BC6904">
        <w:rPr>
          <w:bCs/>
          <w:szCs w:val="20"/>
        </w:rPr>
        <w:t>est nécessaire de réglementer la circulation</w:t>
      </w:r>
      <w:r w:rsidR="00472436">
        <w:rPr>
          <w:bCs/>
          <w:szCs w:val="20"/>
        </w:rPr>
        <w:t xml:space="preserve"> </w:t>
      </w:r>
      <w:r w:rsidR="00595113">
        <w:rPr>
          <w:bCs/>
          <w:szCs w:val="20"/>
        </w:rPr>
        <w:t xml:space="preserve">et le stationnement </w:t>
      </w:r>
      <w:r w:rsidR="00BC6904">
        <w:rPr>
          <w:bCs/>
          <w:szCs w:val="20"/>
        </w:rPr>
        <w:t>des véhicules</w:t>
      </w:r>
      <w:r w:rsidR="00542402" w:rsidRPr="00542402">
        <w:rPr>
          <w:bCs/>
          <w:szCs w:val="20"/>
        </w:rPr>
        <w:t>,</w:t>
      </w:r>
    </w:p>
    <w:p w:rsidR="00695031" w:rsidRDefault="00695031" w:rsidP="007F3710">
      <w:pPr>
        <w:spacing w:after="0" w:line="240" w:lineRule="auto"/>
        <w:ind w:left="1928"/>
        <w:jc w:val="both"/>
        <w:rPr>
          <w:b/>
          <w:bCs/>
          <w:szCs w:val="20"/>
        </w:rPr>
      </w:pPr>
    </w:p>
    <w:p w:rsidR="00B615D6" w:rsidRDefault="00B615D6" w:rsidP="00F533D0">
      <w:pPr>
        <w:spacing w:after="0" w:line="240" w:lineRule="auto"/>
        <w:jc w:val="both"/>
        <w:rPr>
          <w:b/>
          <w:bCs/>
          <w:szCs w:val="20"/>
        </w:rPr>
      </w:pPr>
    </w:p>
    <w:p w:rsidR="00771DBC" w:rsidRDefault="00771DBC" w:rsidP="000B4FD8">
      <w:pPr>
        <w:spacing w:after="0" w:line="240" w:lineRule="auto"/>
        <w:jc w:val="both"/>
        <w:rPr>
          <w:b/>
          <w:bCs/>
          <w:szCs w:val="20"/>
        </w:rPr>
      </w:pPr>
    </w:p>
    <w:p w:rsidR="00595113" w:rsidRPr="000913E5" w:rsidRDefault="00595113" w:rsidP="000B4FD8">
      <w:pPr>
        <w:spacing w:after="0" w:line="240" w:lineRule="auto"/>
        <w:jc w:val="both"/>
        <w:rPr>
          <w:b/>
          <w:bCs/>
          <w:szCs w:val="20"/>
        </w:rPr>
      </w:pPr>
    </w:p>
    <w:p w:rsidR="006443AA" w:rsidRDefault="002C1A58" w:rsidP="0029100D">
      <w:pPr>
        <w:spacing w:after="0" w:line="240" w:lineRule="auto"/>
        <w:ind w:left="1928"/>
        <w:jc w:val="center"/>
        <w:rPr>
          <w:b/>
          <w:bCs/>
          <w:sz w:val="24"/>
          <w:szCs w:val="24"/>
        </w:rPr>
      </w:pPr>
      <w:r w:rsidRPr="0032234D">
        <w:rPr>
          <w:b/>
          <w:bCs/>
          <w:sz w:val="24"/>
          <w:szCs w:val="24"/>
        </w:rPr>
        <w:t>ARRÊTE :</w:t>
      </w:r>
    </w:p>
    <w:p w:rsidR="00C400BF" w:rsidRDefault="00C400BF" w:rsidP="0029100D">
      <w:pPr>
        <w:spacing w:after="0" w:line="240" w:lineRule="auto"/>
        <w:ind w:left="1928"/>
        <w:jc w:val="center"/>
        <w:rPr>
          <w:b/>
          <w:bCs/>
          <w:sz w:val="24"/>
          <w:szCs w:val="24"/>
        </w:rPr>
      </w:pPr>
    </w:p>
    <w:p w:rsidR="000913E5" w:rsidRPr="000913E5" w:rsidRDefault="000913E5" w:rsidP="000B4FD8">
      <w:pPr>
        <w:spacing w:after="0" w:line="240" w:lineRule="auto"/>
        <w:rPr>
          <w:b/>
          <w:bCs/>
          <w:szCs w:val="20"/>
        </w:rPr>
      </w:pPr>
    </w:p>
    <w:p w:rsidR="002C1A58" w:rsidRDefault="002C1A58" w:rsidP="007F3710">
      <w:pPr>
        <w:spacing w:after="0" w:line="240" w:lineRule="auto"/>
        <w:ind w:left="1928"/>
        <w:jc w:val="both"/>
        <w:rPr>
          <w:b/>
          <w:bCs/>
          <w:szCs w:val="20"/>
        </w:rPr>
      </w:pPr>
      <w:r w:rsidRPr="0032234D">
        <w:rPr>
          <w:b/>
          <w:bCs/>
          <w:szCs w:val="20"/>
        </w:rPr>
        <w:t>ARTICLE 1 :</w:t>
      </w:r>
      <w:r w:rsidR="004E4260" w:rsidRPr="0032234D">
        <w:rPr>
          <w:b/>
          <w:bCs/>
          <w:szCs w:val="20"/>
        </w:rPr>
        <w:t xml:space="preserve">     </w:t>
      </w:r>
    </w:p>
    <w:p w:rsidR="00C55F49" w:rsidRPr="00C55F49" w:rsidRDefault="00C55F49" w:rsidP="00C55F49">
      <w:pPr>
        <w:spacing w:after="0" w:line="240" w:lineRule="auto"/>
        <w:ind w:left="1928"/>
        <w:jc w:val="both"/>
        <w:rPr>
          <w:b/>
          <w:bCs/>
          <w:szCs w:val="20"/>
        </w:rPr>
      </w:pPr>
      <w:r>
        <w:rPr>
          <w:bCs/>
          <w:szCs w:val="20"/>
        </w:rPr>
        <w:t xml:space="preserve">La </w:t>
      </w:r>
      <w:r>
        <w:rPr>
          <w:b/>
          <w:bCs/>
          <w:szCs w:val="20"/>
        </w:rPr>
        <w:t>circulation</w:t>
      </w:r>
      <w:r>
        <w:rPr>
          <w:bCs/>
          <w:szCs w:val="20"/>
        </w:rPr>
        <w:t xml:space="preserve"> </w:t>
      </w:r>
      <w:r w:rsidR="00595113">
        <w:rPr>
          <w:bCs/>
          <w:szCs w:val="20"/>
        </w:rPr>
        <w:t xml:space="preserve">et le </w:t>
      </w:r>
      <w:r w:rsidR="00595113" w:rsidRPr="00595113">
        <w:rPr>
          <w:b/>
          <w:bCs/>
          <w:szCs w:val="20"/>
        </w:rPr>
        <w:t>stationnement</w:t>
      </w:r>
      <w:r w:rsidR="00595113">
        <w:rPr>
          <w:bCs/>
          <w:szCs w:val="20"/>
        </w:rPr>
        <w:t xml:space="preserve"> son</w:t>
      </w:r>
      <w:r w:rsidR="00C07413">
        <w:rPr>
          <w:bCs/>
          <w:szCs w:val="20"/>
        </w:rPr>
        <w:t>t</w:t>
      </w:r>
      <w:r>
        <w:rPr>
          <w:bCs/>
          <w:szCs w:val="20"/>
        </w:rPr>
        <w:t xml:space="preserve"> </w:t>
      </w:r>
      <w:r w:rsidR="00595113">
        <w:rPr>
          <w:bCs/>
          <w:szCs w:val="20"/>
        </w:rPr>
        <w:t>interdits</w:t>
      </w:r>
      <w:r w:rsidR="00F31F28">
        <w:rPr>
          <w:bCs/>
          <w:szCs w:val="20"/>
        </w:rPr>
        <w:t xml:space="preserve"> à tous les </w:t>
      </w:r>
      <w:r w:rsidR="00857EB1">
        <w:rPr>
          <w:bCs/>
          <w:szCs w:val="20"/>
        </w:rPr>
        <w:t xml:space="preserve">véhicules (sauf riverains), </w:t>
      </w:r>
      <w:r w:rsidR="00915AE6" w:rsidRPr="00915AE6">
        <w:rPr>
          <w:b/>
          <w:bCs/>
          <w:szCs w:val="20"/>
        </w:rPr>
        <w:t>R</w:t>
      </w:r>
      <w:r w:rsidR="00857EB1" w:rsidRPr="00857EB1">
        <w:rPr>
          <w:b/>
          <w:bCs/>
          <w:szCs w:val="20"/>
        </w:rPr>
        <w:t>ue FELIBRE</w:t>
      </w:r>
      <w:r w:rsidR="00857EB1">
        <w:rPr>
          <w:bCs/>
          <w:szCs w:val="20"/>
        </w:rPr>
        <w:t> :</w:t>
      </w:r>
    </w:p>
    <w:p w:rsidR="00C55F49" w:rsidRDefault="00C55F49" w:rsidP="00C55F49">
      <w:pPr>
        <w:spacing w:after="0" w:line="240" w:lineRule="auto"/>
        <w:ind w:left="1928"/>
        <w:jc w:val="both"/>
        <w:rPr>
          <w:bCs/>
          <w:szCs w:val="20"/>
        </w:rPr>
      </w:pPr>
    </w:p>
    <w:p w:rsidR="000005EA" w:rsidRPr="00C55F49" w:rsidRDefault="00560FF7" w:rsidP="00C55F4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b/>
          <w:bCs/>
          <w:szCs w:val="20"/>
        </w:rPr>
      </w:pPr>
      <w:r>
        <w:rPr>
          <w:b/>
          <w:bCs/>
          <w:szCs w:val="20"/>
        </w:rPr>
        <w:t>Entre le</w:t>
      </w:r>
      <w:r w:rsidR="00857EB1">
        <w:rPr>
          <w:b/>
          <w:bCs/>
          <w:szCs w:val="20"/>
        </w:rPr>
        <w:t xml:space="preserve"> lundi 30 mars </w:t>
      </w:r>
      <w:r>
        <w:rPr>
          <w:b/>
          <w:bCs/>
          <w:szCs w:val="20"/>
        </w:rPr>
        <w:t>et le</w:t>
      </w:r>
      <w:r w:rsidR="002F3CF2">
        <w:rPr>
          <w:b/>
          <w:bCs/>
          <w:szCs w:val="20"/>
        </w:rPr>
        <w:t xml:space="preserve"> </w:t>
      </w:r>
      <w:r w:rsidR="00857EB1">
        <w:rPr>
          <w:b/>
          <w:bCs/>
          <w:szCs w:val="20"/>
        </w:rPr>
        <w:t xml:space="preserve">vendredi 03 avril </w:t>
      </w:r>
      <w:r>
        <w:rPr>
          <w:b/>
          <w:bCs/>
          <w:szCs w:val="20"/>
        </w:rPr>
        <w:t>2026</w:t>
      </w:r>
      <w:r w:rsidR="00857EB1">
        <w:rPr>
          <w:b/>
          <w:bCs/>
          <w:szCs w:val="20"/>
        </w:rPr>
        <w:t xml:space="preserve"> (2 jours de </w:t>
      </w:r>
      <w:r w:rsidR="002F3CF2">
        <w:rPr>
          <w:b/>
          <w:bCs/>
          <w:szCs w:val="20"/>
        </w:rPr>
        <w:t>travaux prévus)</w:t>
      </w:r>
      <w:r>
        <w:rPr>
          <w:b/>
          <w:bCs/>
          <w:szCs w:val="20"/>
        </w:rPr>
        <w:t xml:space="preserve"> durant les horaires de chantier de 08h00 à 18h00.</w:t>
      </w:r>
    </w:p>
    <w:p w:rsidR="000913E5" w:rsidRPr="00DC7A62" w:rsidRDefault="000913E5" w:rsidP="00BE78E3">
      <w:pPr>
        <w:spacing w:after="0" w:line="240" w:lineRule="auto"/>
        <w:jc w:val="both"/>
        <w:rPr>
          <w:b/>
          <w:bCs/>
          <w:szCs w:val="20"/>
        </w:rPr>
      </w:pPr>
    </w:p>
    <w:p w:rsidR="004E4260" w:rsidRPr="00C35968" w:rsidRDefault="00BE78E3" w:rsidP="007F3710">
      <w:pPr>
        <w:spacing w:after="0" w:line="240" w:lineRule="auto"/>
        <w:ind w:left="1928"/>
        <w:jc w:val="both"/>
        <w:rPr>
          <w:b/>
          <w:szCs w:val="20"/>
        </w:rPr>
      </w:pPr>
      <w:r>
        <w:rPr>
          <w:b/>
          <w:szCs w:val="20"/>
        </w:rPr>
        <w:t>ARTICLE 2</w:t>
      </w:r>
      <w:r w:rsidR="00707591">
        <w:rPr>
          <w:b/>
          <w:szCs w:val="20"/>
        </w:rPr>
        <w:t xml:space="preserve"> </w:t>
      </w:r>
      <w:r w:rsidR="00CF65B1" w:rsidRPr="00C35968">
        <w:rPr>
          <w:b/>
          <w:szCs w:val="20"/>
        </w:rPr>
        <w:t>:</w:t>
      </w:r>
    </w:p>
    <w:p w:rsidR="00C07413" w:rsidRDefault="00595113" w:rsidP="00C07413">
      <w:pPr>
        <w:spacing w:after="0" w:line="240" w:lineRule="auto"/>
        <w:ind w:left="1928"/>
        <w:jc w:val="both"/>
        <w:rPr>
          <w:szCs w:val="20"/>
        </w:rPr>
      </w:pPr>
      <w:r>
        <w:rPr>
          <w:szCs w:val="20"/>
        </w:rPr>
        <w:t xml:space="preserve">L’Entreprise </w:t>
      </w:r>
      <w:r w:rsidR="002F3CF2">
        <w:rPr>
          <w:szCs w:val="20"/>
        </w:rPr>
        <w:t>BRONZO T.P.</w:t>
      </w:r>
      <w:r w:rsidR="00C07413">
        <w:rPr>
          <w:szCs w:val="20"/>
        </w:rPr>
        <w:t xml:space="preserve"> est chargée de la mise en place et du maintien de la signalisation temporaire et réglementaire,        </w:t>
      </w:r>
    </w:p>
    <w:p w:rsidR="00C07413" w:rsidRDefault="00C07413" w:rsidP="00C07413">
      <w:pPr>
        <w:spacing w:after="0" w:line="240" w:lineRule="auto"/>
        <w:ind w:left="1928"/>
        <w:jc w:val="both"/>
        <w:rPr>
          <w:szCs w:val="20"/>
        </w:rPr>
      </w:pPr>
      <w:r>
        <w:rPr>
          <w:szCs w:val="20"/>
        </w:rPr>
        <w:t>Coordonnées</w:t>
      </w:r>
      <w:r w:rsidR="00595113">
        <w:rPr>
          <w:szCs w:val="20"/>
        </w:rPr>
        <w:t xml:space="preserve"> du responsable</w:t>
      </w:r>
      <w:r>
        <w:rPr>
          <w:szCs w:val="20"/>
        </w:rPr>
        <w:t xml:space="preserve"> : </w:t>
      </w:r>
      <w:r w:rsidR="00595113">
        <w:rPr>
          <w:szCs w:val="20"/>
        </w:rPr>
        <w:t>M.</w:t>
      </w:r>
      <w:r w:rsidR="002F3CF2">
        <w:rPr>
          <w:szCs w:val="20"/>
        </w:rPr>
        <w:t xml:space="preserve"> COCCIANTELLI– Tél : 06-18-17-21-01</w:t>
      </w:r>
      <w:r>
        <w:rPr>
          <w:szCs w:val="20"/>
        </w:rPr>
        <w:t>.</w:t>
      </w:r>
    </w:p>
    <w:p w:rsidR="00000BB2" w:rsidRDefault="00000BB2" w:rsidP="00622D0F">
      <w:pPr>
        <w:spacing w:after="0" w:line="240" w:lineRule="auto"/>
        <w:jc w:val="both"/>
        <w:rPr>
          <w:szCs w:val="20"/>
        </w:rPr>
      </w:pPr>
    </w:p>
    <w:p w:rsidR="00595113" w:rsidRDefault="00595113" w:rsidP="00622D0F">
      <w:pPr>
        <w:spacing w:after="0" w:line="240" w:lineRule="auto"/>
        <w:jc w:val="both"/>
        <w:rPr>
          <w:szCs w:val="20"/>
        </w:rPr>
      </w:pPr>
    </w:p>
    <w:p w:rsidR="00595113" w:rsidRPr="000913E5" w:rsidRDefault="00595113" w:rsidP="00595113">
      <w:pPr>
        <w:spacing w:after="0" w:line="240" w:lineRule="auto"/>
        <w:jc w:val="right"/>
        <w:rPr>
          <w:szCs w:val="20"/>
        </w:rPr>
      </w:pPr>
      <w:r>
        <w:rPr>
          <w:szCs w:val="20"/>
        </w:rPr>
        <w:t>…/…</w:t>
      </w:r>
    </w:p>
    <w:p w:rsidR="00C11ADA" w:rsidRDefault="00BE78E3" w:rsidP="007F3710">
      <w:pPr>
        <w:spacing w:after="0" w:line="240" w:lineRule="auto"/>
        <w:ind w:left="1928"/>
        <w:jc w:val="both"/>
        <w:rPr>
          <w:szCs w:val="20"/>
        </w:rPr>
      </w:pPr>
      <w:r>
        <w:rPr>
          <w:b/>
          <w:szCs w:val="20"/>
        </w:rPr>
        <w:lastRenderedPageBreak/>
        <w:t>ARTICLE 3</w:t>
      </w:r>
      <w:r w:rsidR="00C11ADA">
        <w:rPr>
          <w:szCs w:val="20"/>
        </w:rPr>
        <w:t> :</w:t>
      </w:r>
    </w:p>
    <w:p w:rsidR="00595113" w:rsidRPr="000E59F4" w:rsidRDefault="00595113" w:rsidP="00595113">
      <w:pPr>
        <w:spacing w:after="0" w:line="240" w:lineRule="auto"/>
        <w:ind w:left="1928"/>
        <w:jc w:val="both"/>
        <w:rPr>
          <w:bCs/>
          <w:szCs w:val="20"/>
        </w:rPr>
      </w:pPr>
      <w:r w:rsidRPr="000E59F4">
        <w:rPr>
          <w:bCs/>
          <w:szCs w:val="20"/>
        </w:rPr>
        <w:t>Toute infraction aux dispositions du présent arrêté est passible des sanctions pénales en vigueur.</w:t>
      </w:r>
    </w:p>
    <w:p w:rsidR="00595113" w:rsidRDefault="00595113" w:rsidP="00595113">
      <w:pPr>
        <w:spacing w:after="0" w:line="240" w:lineRule="auto"/>
        <w:ind w:left="1928"/>
        <w:jc w:val="both"/>
        <w:rPr>
          <w:bCs/>
          <w:szCs w:val="20"/>
          <w:lang w:bidi="fr-FR"/>
        </w:rPr>
      </w:pPr>
      <w:r w:rsidRPr="000E59F4">
        <w:rPr>
          <w:bCs/>
          <w:szCs w:val="20"/>
          <w:lang w:bidi="fr-FR"/>
        </w:rPr>
        <w:t>La verbalisation n'est pas exclusive d'une mise en fourrière conformément aux dispositions des articles L.325-1 et L.325-2 du Code de la Route.</w:t>
      </w:r>
    </w:p>
    <w:p w:rsidR="000D48F4" w:rsidRPr="00B615D6" w:rsidRDefault="000D48F4" w:rsidP="00C07413">
      <w:pPr>
        <w:spacing w:after="0" w:line="240" w:lineRule="auto"/>
        <w:ind w:left="1928"/>
        <w:jc w:val="right"/>
        <w:rPr>
          <w:szCs w:val="20"/>
        </w:rPr>
      </w:pPr>
    </w:p>
    <w:p w:rsidR="00F273B4" w:rsidRPr="000B4FD8" w:rsidRDefault="000D48F4" w:rsidP="00F273B4">
      <w:pPr>
        <w:autoSpaceDE w:val="0"/>
        <w:adjustRightInd w:val="0"/>
        <w:spacing w:after="0"/>
        <w:ind w:left="1928"/>
        <w:jc w:val="both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AR</w:t>
      </w:r>
      <w:r w:rsidR="00F273B4" w:rsidRPr="000B4FD8">
        <w:rPr>
          <w:rFonts w:cstheme="minorHAnsi"/>
          <w:b/>
          <w:szCs w:val="20"/>
        </w:rPr>
        <w:t>TICLE</w:t>
      </w:r>
      <w:r w:rsidR="000B4FD8" w:rsidRPr="000B4FD8">
        <w:rPr>
          <w:rFonts w:cstheme="minorHAnsi"/>
          <w:b/>
          <w:szCs w:val="20"/>
        </w:rPr>
        <w:t xml:space="preserve"> 4</w:t>
      </w:r>
      <w:r w:rsidR="00F273B4" w:rsidRPr="000B4FD8">
        <w:rPr>
          <w:rFonts w:cstheme="minorHAnsi"/>
          <w:b/>
          <w:szCs w:val="20"/>
        </w:rPr>
        <w:t> :</w:t>
      </w:r>
    </w:p>
    <w:p w:rsidR="000913E5" w:rsidRPr="00F273B4" w:rsidRDefault="00F273B4" w:rsidP="00F273B4">
      <w:pPr>
        <w:autoSpaceDE w:val="0"/>
        <w:adjustRightInd w:val="0"/>
        <w:spacing w:after="0"/>
        <w:ind w:left="1928"/>
        <w:jc w:val="both"/>
        <w:rPr>
          <w:rFonts w:cstheme="minorHAnsi"/>
          <w:szCs w:val="20"/>
        </w:rPr>
      </w:pPr>
      <w:r w:rsidRPr="00E67BFC">
        <w:rPr>
          <w:rFonts w:cstheme="minorHAnsi"/>
          <w:szCs w:val="20"/>
        </w:rPr>
        <w:t>Conformément aux articles R421-1 et R421-5 du Code de Justice Administrative, la présente décision est susceptible de recours administratif auprès de Monsieur Le Maire ou de recours contentieux d</w:t>
      </w:r>
      <w:r>
        <w:rPr>
          <w:rFonts w:cstheme="minorHAnsi"/>
          <w:szCs w:val="20"/>
        </w:rPr>
        <w:t xml:space="preserve">evant le Tribunal administratif </w:t>
      </w:r>
      <w:r w:rsidRPr="00E67BFC">
        <w:rPr>
          <w:rFonts w:cstheme="minorHAnsi"/>
          <w:szCs w:val="20"/>
        </w:rPr>
        <w:t>territorialement compétent, directement par courrier ou par l’application informatique « Télérecours Citoyens » via le site internet www.telerecours.fr dans un délai de deux mois à compter de sa publication, notification et transmission en Préfecture.</w:t>
      </w:r>
    </w:p>
    <w:p w:rsidR="00F273B4" w:rsidRPr="000913E5" w:rsidRDefault="00F273B4" w:rsidP="00F273B4">
      <w:pPr>
        <w:spacing w:after="0" w:line="240" w:lineRule="auto"/>
        <w:rPr>
          <w:szCs w:val="20"/>
        </w:rPr>
      </w:pPr>
    </w:p>
    <w:p w:rsidR="00C35968" w:rsidRDefault="000B4FD8" w:rsidP="007F3710">
      <w:pPr>
        <w:spacing w:after="0" w:line="240" w:lineRule="auto"/>
        <w:ind w:left="1928"/>
        <w:jc w:val="both"/>
        <w:rPr>
          <w:b/>
          <w:szCs w:val="20"/>
        </w:rPr>
      </w:pPr>
      <w:r>
        <w:rPr>
          <w:b/>
          <w:szCs w:val="20"/>
        </w:rPr>
        <w:t>ARTICLE 5</w:t>
      </w:r>
      <w:r w:rsidR="00C35968" w:rsidRPr="00887BC3">
        <w:rPr>
          <w:b/>
          <w:szCs w:val="20"/>
        </w:rPr>
        <w:t> :</w:t>
      </w:r>
    </w:p>
    <w:p w:rsidR="00412672" w:rsidRDefault="002F3CF2" w:rsidP="00707591">
      <w:pPr>
        <w:spacing w:after="0" w:line="240" w:lineRule="auto"/>
        <w:ind w:left="1928"/>
        <w:jc w:val="both"/>
        <w:rPr>
          <w:szCs w:val="20"/>
        </w:rPr>
      </w:pPr>
      <w:r>
        <w:rPr>
          <w:szCs w:val="20"/>
        </w:rPr>
        <w:t>Monsieur la Directeur Général</w:t>
      </w:r>
      <w:r w:rsidR="000005EA">
        <w:rPr>
          <w:szCs w:val="20"/>
        </w:rPr>
        <w:t xml:space="preserve"> des Services, Monsieur le </w:t>
      </w:r>
      <w:r>
        <w:rPr>
          <w:szCs w:val="20"/>
        </w:rPr>
        <w:t>Chef De Service</w:t>
      </w:r>
      <w:r w:rsidR="00DD033C">
        <w:rPr>
          <w:szCs w:val="20"/>
        </w:rPr>
        <w:t xml:space="preserve"> </w:t>
      </w:r>
      <w:r w:rsidR="000005EA">
        <w:rPr>
          <w:szCs w:val="20"/>
        </w:rPr>
        <w:t>de la Police M</w:t>
      </w:r>
      <w:r w:rsidR="00412672">
        <w:rPr>
          <w:szCs w:val="20"/>
        </w:rPr>
        <w:t>unicipale et Messieurs les Commandants de la Brigade de Gendarmerie et du P.S.I.G sont chargés, chacun en ce qui le concerne, de l’exécution du présent arrêté, d</w:t>
      </w:r>
      <w:r w:rsidR="00707591">
        <w:rPr>
          <w:szCs w:val="20"/>
        </w:rPr>
        <w:t>ont ampliation sera</w:t>
      </w:r>
      <w:r w:rsidR="00771DBC">
        <w:rPr>
          <w:szCs w:val="20"/>
        </w:rPr>
        <w:t xml:space="preserve"> adressée à :</w:t>
      </w:r>
    </w:p>
    <w:p w:rsidR="00412672" w:rsidRDefault="00412672" w:rsidP="000F1DC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 w:rsidRPr="000F1DC2">
        <w:rPr>
          <w:szCs w:val="20"/>
        </w:rPr>
        <w:t>M</w:t>
      </w:r>
      <w:r w:rsidR="008263B9">
        <w:rPr>
          <w:szCs w:val="20"/>
        </w:rPr>
        <w:t>onsieur le Commandant de Brigade de Gendarmerie</w:t>
      </w:r>
      <w:r w:rsidRPr="000F1DC2">
        <w:rPr>
          <w:szCs w:val="20"/>
        </w:rPr>
        <w:t>,</w:t>
      </w:r>
    </w:p>
    <w:p w:rsidR="00707591" w:rsidRPr="008263B9" w:rsidRDefault="00707591" w:rsidP="008263B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 w:rsidRPr="000F1DC2">
        <w:rPr>
          <w:szCs w:val="20"/>
        </w:rPr>
        <w:t>Monsieur le Chef de Centre des Sapeurs-Pompiers,</w:t>
      </w:r>
    </w:p>
    <w:p w:rsidR="00412672" w:rsidRDefault="00412672" w:rsidP="000F1DC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 w:rsidRPr="000F1DC2">
        <w:rPr>
          <w:szCs w:val="20"/>
        </w:rPr>
        <w:t>Monsieur le Directeur des Services Techniques Municipaux,</w:t>
      </w:r>
    </w:p>
    <w:p w:rsidR="002F3CF2" w:rsidRPr="000F1DC2" w:rsidRDefault="002F3CF2" w:rsidP="000F1DC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Monsieur le Responsable de l’entreprise BRONZO T.P.</w:t>
      </w:r>
    </w:p>
    <w:p w:rsidR="0029100D" w:rsidRDefault="0029100D" w:rsidP="006E1E34">
      <w:pPr>
        <w:pStyle w:val="Paragraphedeliste"/>
        <w:spacing w:after="0" w:line="240" w:lineRule="auto"/>
        <w:ind w:left="2648"/>
        <w:jc w:val="both"/>
        <w:rPr>
          <w:szCs w:val="20"/>
        </w:rPr>
      </w:pPr>
    </w:p>
    <w:p w:rsidR="000913E5" w:rsidRDefault="000913E5" w:rsidP="000913E5">
      <w:pPr>
        <w:pStyle w:val="Paragraphedeliste"/>
        <w:spacing w:after="0" w:line="240" w:lineRule="auto"/>
        <w:ind w:left="2648"/>
        <w:jc w:val="both"/>
        <w:rPr>
          <w:szCs w:val="20"/>
        </w:rPr>
      </w:pPr>
    </w:p>
    <w:p w:rsidR="00992B3B" w:rsidRDefault="00992B3B" w:rsidP="000913E5">
      <w:pPr>
        <w:pStyle w:val="Paragraphedeliste"/>
        <w:spacing w:after="0" w:line="240" w:lineRule="auto"/>
        <w:ind w:left="2648"/>
        <w:jc w:val="both"/>
        <w:rPr>
          <w:szCs w:val="20"/>
        </w:rPr>
      </w:pPr>
    </w:p>
    <w:p w:rsidR="000B4FD8" w:rsidRPr="0029100D" w:rsidRDefault="000B4FD8" w:rsidP="000913E5">
      <w:pPr>
        <w:pStyle w:val="Paragraphedeliste"/>
        <w:spacing w:after="0" w:line="240" w:lineRule="auto"/>
        <w:ind w:left="2648"/>
        <w:jc w:val="both"/>
        <w:rPr>
          <w:szCs w:val="20"/>
        </w:rPr>
      </w:pPr>
    </w:p>
    <w:p w:rsidR="004E4260" w:rsidRDefault="00412672" w:rsidP="001F43FA">
      <w:pPr>
        <w:spacing w:after="0" w:line="240" w:lineRule="auto"/>
        <w:ind w:left="5468" w:firstLine="196"/>
        <w:jc w:val="both"/>
        <w:rPr>
          <w:szCs w:val="20"/>
        </w:rPr>
      </w:pPr>
      <w:r>
        <w:rPr>
          <w:szCs w:val="20"/>
        </w:rPr>
        <w:t>Châteaurenard, le</w:t>
      </w:r>
      <w:r w:rsidR="00BC1F77">
        <w:rPr>
          <w:szCs w:val="20"/>
        </w:rPr>
        <w:t xml:space="preserve"> </w:t>
      </w:r>
      <w:r w:rsidR="00FE18C7">
        <w:rPr>
          <w:szCs w:val="20"/>
        </w:rPr>
        <w:t>26</w:t>
      </w:r>
      <w:bookmarkStart w:id="0" w:name="_GoBack"/>
      <w:bookmarkEnd w:id="0"/>
      <w:r w:rsidR="002F3CF2">
        <w:rPr>
          <w:szCs w:val="20"/>
        </w:rPr>
        <w:t xml:space="preserve"> mars 2026</w:t>
      </w:r>
    </w:p>
    <w:p w:rsidR="001F43FA" w:rsidRPr="001F43FA" w:rsidRDefault="001F43FA" w:rsidP="001F43FA">
      <w:pPr>
        <w:spacing w:after="0" w:line="240" w:lineRule="auto"/>
        <w:ind w:left="5468" w:firstLine="196"/>
        <w:jc w:val="both"/>
        <w:rPr>
          <w:b/>
          <w:szCs w:val="20"/>
        </w:rPr>
      </w:pPr>
      <w:r w:rsidRPr="001F43FA">
        <w:rPr>
          <w:b/>
          <w:szCs w:val="20"/>
        </w:rPr>
        <w:t>Eric CHAUVET</w:t>
      </w:r>
    </w:p>
    <w:p w:rsidR="001F43FA" w:rsidRPr="0032234D" w:rsidRDefault="001F43FA" w:rsidP="001F43FA">
      <w:pPr>
        <w:spacing w:after="0" w:line="240" w:lineRule="auto"/>
        <w:ind w:left="5468" w:firstLine="196"/>
        <w:jc w:val="both"/>
        <w:rPr>
          <w:szCs w:val="20"/>
        </w:rPr>
      </w:pPr>
      <w:r>
        <w:rPr>
          <w:szCs w:val="20"/>
        </w:rPr>
        <w:t>Adjoint au Maire délégué à la Sécurité</w:t>
      </w:r>
    </w:p>
    <w:p w:rsidR="00BE73F6" w:rsidRDefault="00BE73F6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F273B4" w:rsidRDefault="00F273B4" w:rsidP="0029100D">
      <w:pPr>
        <w:spacing w:after="0" w:line="240" w:lineRule="auto"/>
        <w:jc w:val="both"/>
        <w:rPr>
          <w:szCs w:val="20"/>
        </w:rPr>
      </w:pPr>
    </w:p>
    <w:p w:rsidR="000B4FD8" w:rsidRDefault="000B4FD8" w:rsidP="0029100D">
      <w:pPr>
        <w:spacing w:after="0" w:line="240" w:lineRule="auto"/>
        <w:jc w:val="both"/>
        <w:rPr>
          <w:szCs w:val="20"/>
        </w:rPr>
      </w:pPr>
    </w:p>
    <w:p w:rsidR="000B4FD8" w:rsidRDefault="000B4FD8" w:rsidP="0029100D">
      <w:pPr>
        <w:spacing w:after="0" w:line="240" w:lineRule="auto"/>
        <w:jc w:val="both"/>
        <w:rPr>
          <w:szCs w:val="20"/>
        </w:rPr>
      </w:pPr>
    </w:p>
    <w:p w:rsidR="000B4FD8" w:rsidRDefault="000B4FD8" w:rsidP="0029100D">
      <w:pPr>
        <w:spacing w:after="0" w:line="240" w:lineRule="auto"/>
        <w:jc w:val="both"/>
        <w:rPr>
          <w:szCs w:val="20"/>
        </w:rPr>
      </w:pPr>
    </w:p>
    <w:p w:rsidR="00F533D0" w:rsidRDefault="00F533D0" w:rsidP="0029100D">
      <w:pPr>
        <w:spacing w:after="0" w:line="240" w:lineRule="auto"/>
        <w:jc w:val="both"/>
        <w:rPr>
          <w:szCs w:val="20"/>
        </w:rPr>
      </w:pPr>
    </w:p>
    <w:p w:rsidR="00F533D0" w:rsidRDefault="00F533D0" w:rsidP="0029100D">
      <w:pPr>
        <w:spacing w:after="0" w:line="240" w:lineRule="auto"/>
        <w:jc w:val="both"/>
        <w:rPr>
          <w:szCs w:val="20"/>
        </w:rPr>
      </w:pPr>
    </w:p>
    <w:p w:rsidR="00F533D0" w:rsidRDefault="00F533D0" w:rsidP="0029100D">
      <w:pPr>
        <w:spacing w:after="0" w:line="240" w:lineRule="auto"/>
        <w:jc w:val="both"/>
        <w:rPr>
          <w:szCs w:val="20"/>
        </w:rPr>
      </w:pPr>
    </w:p>
    <w:p w:rsidR="00F533D0" w:rsidRDefault="00F533D0" w:rsidP="0029100D">
      <w:pPr>
        <w:spacing w:after="0" w:line="240" w:lineRule="auto"/>
        <w:jc w:val="both"/>
        <w:rPr>
          <w:szCs w:val="20"/>
        </w:rPr>
      </w:pPr>
    </w:p>
    <w:p w:rsidR="00F533D0" w:rsidRDefault="00F533D0" w:rsidP="0029100D">
      <w:pPr>
        <w:spacing w:after="0" w:line="240" w:lineRule="auto"/>
        <w:jc w:val="both"/>
        <w:rPr>
          <w:szCs w:val="20"/>
        </w:rPr>
      </w:pPr>
    </w:p>
    <w:p w:rsidR="00F533D0" w:rsidRDefault="00F533D0" w:rsidP="0029100D">
      <w:pPr>
        <w:spacing w:after="0" w:line="240" w:lineRule="auto"/>
        <w:jc w:val="both"/>
        <w:rPr>
          <w:szCs w:val="20"/>
        </w:rPr>
      </w:pPr>
    </w:p>
    <w:p w:rsidR="00F533D0" w:rsidRDefault="00F533D0" w:rsidP="0029100D">
      <w:pPr>
        <w:spacing w:after="0" w:line="240" w:lineRule="auto"/>
        <w:jc w:val="both"/>
        <w:rPr>
          <w:szCs w:val="20"/>
        </w:rPr>
      </w:pPr>
    </w:p>
    <w:p w:rsidR="00C07413" w:rsidRDefault="00C07413" w:rsidP="00C07413">
      <w:pPr>
        <w:spacing w:after="0" w:line="240" w:lineRule="auto"/>
        <w:jc w:val="both"/>
        <w:rPr>
          <w:szCs w:val="20"/>
        </w:rPr>
      </w:pPr>
      <w:r>
        <w:rPr>
          <w:szCs w:val="20"/>
        </w:rPr>
        <w:t>Date de publication sur le site internet de la Ville :</w:t>
      </w:r>
    </w:p>
    <w:p w:rsidR="00C07413" w:rsidRDefault="00C07413" w:rsidP="00C07413">
      <w:pPr>
        <w:spacing w:after="0" w:line="240" w:lineRule="auto"/>
        <w:jc w:val="both"/>
        <w:rPr>
          <w:szCs w:val="20"/>
        </w:rPr>
      </w:pPr>
    </w:p>
    <w:p w:rsidR="00C07413" w:rsidRDefault="00C07413" w:rsidP="00C07413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Date de Notification : </w:t>
      </w:r>
    </w:p>
    <w:p w:rsidR="00C07413" w:rsidRDefault="00C07413" w:rsidP="00C07413">
      <w:pPr>
        <w:spacing w:after="0" w:line="240" w:lineRule="auto"/>
        <w:jc w:val="both"/>
        <w:rPr>
          <w:szCs w:val="20"/>
        </w:rPr>
      </w:pPr>
    </w:p>
    <w:p w:rsidR="00F273B4" w:rsidRPr="0032234D" w:rsidRDefault="00C07413" w:rsidP="0029100D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Date de transmission du contrôle de légalité : </w:t>
      </w:r>
    </w:p>
    <w:permEnd w:id="131423578"/>
    <w:p w:rsidR="00D60828" w:rsidRPr="006443AA" w:rsidRDefault="009C3815" w:rsidP="007F3710">
      <w:pPr>
        <w:jc w:val="both"/>
        <w:rPr>
          <w:szCs w:val="20"/>
        </w:rPr>
      </w:pPr>
      <w:r w:rsidRPr="006619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CB331" wp14:editId="01D6D8C5">
                <wp:simplePos x="0" y="0"/>
                <wp:positionH relativeFrom="page">
                  <wp:align>left</wp:align>
                </wp:positionH>
                <wp:positionV relativeFrom="page">
                  <wp:posOffset>7129145</wp:posOffset>
                </wp:positionV>
                <wp:extent cx="219075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18A22D" id="Connecteur droit 7" o:spid="_x0000_s1026" style="position:absolute;z-index:25166848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561.35pt" to="17.2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" strokecolor="#027473 [3204]" strokeweight=".5pt">
                <v:stroke joinstyle="miter"/>
                <w10:wrap anchorx="page" anchory="page"/>
              </v:line>
            </w:pict>
          </mc:Fallback>
        </mc:AlternateContent>
      </w:r>
      <w:permStart w:id="530659061" w:edGrp="everyone"/>
      <w:permEnd w:id="530659061"/>
    </w:p>
    <w:sectPr w:rsidR="00D60828" w:rsidRPr="006443AA" w:rsidSect="004C11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134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026" w:rsidRDefault="00906026" w:rsidP="00430BA1">
      <w:pPr>
        <w:spacing w:after="0" w:line="240" w:lineRule="auto"/>
      </w:pPr>
      <w:r>
        <w:separator/>
      </w:r>
    </w:p>
  </w:endnote>
  <w:endnote w:type="continuationSeparator" w:id="0">
    <w:p w:rsidR="00906026" w:rsidRDefault="00906026" w:rsidP="0043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face Text Book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594" w:rsidRDefault="00A21496">
    <w:pPr>
      <w:pStyle w:val="Pieddepage"/>
    </w:pPr>
    <w:r w:rsidRPr="00A2149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911104" wp14:editId="0BD529A6">
              <wp:simplePos x="0" y="0"/>
              <wp:positionH relativeFrom="margin">
                <wp:posOffset>0</wp:posOffset>
              </wp:positionH>
              <wp:positionV relativeFrom="paragraph">
                <wp:posOffset>175895</wp:posOffset>
              </wp:positionV>
              <wp:extent cx="781050" cy="0"/>
              <wp:effectExtent l="0" t="0" r="0" b="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105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080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9BEFB" id="Connecteur droit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3.85pt" to="61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" strokecolor="#f08046" strokeweight="2pt">
              <v:stroke joinstyle="miter"/>
              <w10:wrap anchorx="margin"/>
            </v:line>
          </w:pict>
        </mc:Fallback>
      </mc:AlternateContent>
    </w:r>
    <w:r w:rsidRPr="00A2149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2ED8FE" wp14:editId="013A139D">
              <wp:simplePos x="0" y="0"/>
              <wp:positionH relativeFrom="margin">
                <wp:posOffset>1242060</wp:posOffset>
              </wp:positionH>
              <wp:positionV relativeFrom="paragraph">
                <wp:posOffset>182245</wp:posOffset>
              </wp:positionV>
              <wp:extent cx="4878070" cy="0"/>
              <wp:effectExtent l="0" t="0" r="0" b="0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7807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274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083700" id="Connecteur droit 1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7.8pt,14.35pt" to="481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" strokecolor="#027473" strokeweight="2pt">
              <v:stroke joinstyle="miter"/>
              <w10:wrap anchorx="margin"/>
            </v:line>
          </w:pict>
        </mc:Fallback>
      </mc:AlternateContent>
    </w:r>
    <w:r w:rsidR="008B6594">
      <w:rPr>
        <w:noProof/>
      </w:rPr>
      <w:t xml:space="preserve"> </w:t>
    </w:r>
  </w:p>
  <w:p w:rsidR="008B6594" w:rsidRDefault="00A21496">
    <w:pPr>
      <w:pStyle w:val="Pieddepage"/>
    </w:pPr>
    <w:r w:rsidRPr="00A21496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03B933" wp14:editId="4F3B34E3">
              <wp:simplePos x="0" y="0"/>
              <wp:positionH relativeFrom="margin">
                <wp:align>left</wp:align>
              </wp:positionH>
              <wp:positionV relativeFrom="paragraph">
                <wp:posOffset>20320</wp:posOffset>
              </wp:positionV>
              <wp:extent cx="1051560" cy="1404620"/>
              <wp:effectExtent l="0" t="0" r="0" b="3175"/>
              <wp:wrapSquare wrapText="bothSides"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1496" w:rsidRPr="004D5999" w:rsidRDefault="00A21496" w:rsidP="00A21496">
                          <w:pPr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</w:pPr>
                          <w:r w:rsidRPr="004D5999"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ch</w:t>
                          </w:r>
                          <w:r w:rsidR="004C11E1"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a</w:t>
                          </w:r>
                          <w:r w:rsidRPr="004D5999"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teaurenard.com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03B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1.6pt;width:82.8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" filled="f" stroked="f">
              <v:textbox style="mso-fit-shape-to-text:t" inset="0,0,0,0">
                <w:txbxContent>
                  <w:p w:rsidR="00A21496" w:rsidRPr="004D5999" w:rsidRDefault="00A21496" w:rsidP="00A21496">
                    <w:pPr>
                      <w:rPr>
                        <w:rFonts w:cstheme="minorHAnsi"/>
                        <w:spacing w:val="-7"/>
                        <w:sz w:val="14"/>
                        <w:szCs w:val="14"/>
                      </w:rPr>
                    </w:pPr>
                    <w:r w:rsidRPr="004D5999"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ch</w:t>
                    </w:r>
                    <w:r w:rsidR="004C11E1"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a</w:t>
                    </w:r>
                    <w:r w:rsidRPr="004D5999"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teaurenard.com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21496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40B8F7" wp14:editId="19792F6B">
              <wp:simplePos x="0" y="0"/>
              <wp:positionH relativeFrom="margin">
                <wp:posOffset>1229995</wp:posOffset>
              </wp:positionH>
              <wp:positionV relativeFrom="paragraph">
                <wp:posOffset>34925</wp:posOffset>
              </wp:positionV>
              <wp:extent cx="4489450" cy="504825"/>
              <wp:effectExtent l="0" t="0" r="6350" b="9525"/>
              <wp:wrapSquare wrapText="bothSides"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ascii="Montserrat SemiBold" w:hAnsi="Montserrat SemiBold" w:cs="Calibri"/>
                              <w:spacing w:val="-7"/>
                              <w:sz w:val="14"/>
                              <w:szCs w:val="14"/>
                            </w:rPr>
                          </w:pPr>
                          <w:r w:rsidRPr="00FF5755">
                            <w:rPr>
                              <w:rFonts w:ascii="Montserrat SemiBold" w:hAnsi="Montserrat SemiBold" w:cs="Calibri"/>
                              <w:spacing w:val="-7"/>
                              <w:sz w:val="14"/>
                              <w:szCs w:val="14"/>
                            </w:rPr>
                            <w:t>Hôtel de Ville</w:t>
                          </w:r>
                        </w:p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Rue Jentelin - </w:t>
                          </w:r>
                          <w:r w:rsidRPr="00A475CD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BP 80010 – 13831 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 Châteaurenard</w:t>
                          </w:r>
                          <w:r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-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-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Provence Cedex - 04 90 24 35 35</w:t>
                          </w:r>
                        </w:p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  <w:r w:rsidRPr="00A475CD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mairie@chateaurenard.com</w:t>
                          </w:r>
                        </w:p>
                        <w:p w:rsidR="004C11E1" w:rsidRPr="00BF7BFA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</w:p>
                        <w:p w:rsidR="00A21496" w:rsidRPr="004D5999" w:rsidRDefault="00A21496" w:rsidP="00A21496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40B8F7" id="_x0000_s1029" type="#_x0000_t202" style="position:absolute;margin-left:96.85pt;margin-top:2.75pt;width:353.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" filled="f" stroked="f">
              <v:textbox inset="0,0,0,0">
                <w:txbxContent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ascii="Montserrat SemiBold" w:hAnsi="Montserrat SemiBold" w:cs="Calibri"/>
                        <w:spacing w:val="-7"/>
                        <w:sz w:val="14"/>
                        <w:szCs w:val="14"/>
                      </w:rPr>
                    </w:pPr>
                    <w:r w:rsidRPr="00FF5755">
                      <w:rPr>
                        <w:rFonts w:ascii="Montserrat SemiBold" w:hAnsi="Montserrat SemiBold" w:cs="Calibri"/>
                        <w:spacing w:val="-7"/>
                        <w:sz w:val="14"/>
                        <w:szCs w:val="14"/>
                      </w:rPr>
                      <w:t>Hôtel de Ville</w:t>
                    </w:r>
                  </w:p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Rue Jentelin - </w:t>
                    </w:r>
                    <w:r w:rsidRPr="00A475CD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BP 80010 – 13831 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 Châteaurenard</w:t>
                    </w:r>
                    <w:r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-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de</w:t>
                    </w:r>
                    <w:r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-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Provence Cedex - 04 90 24 35 35</w:t>
                    </w:r>
                  </w:p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  <w:r w:rsidRPr="00A475CD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mairie@chateaurenard.com</w:t>
                    </w:r>
                  </w:p>
                  <w:p w:rsidR="004C11E1" w:rsidRPr="00BF7BFA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</w:p>
                  <w:p w:rsidR="00A21496" w:rsidRPr="004D5999" w:rsidRDefault="00A21496" w:rsidP="00A21496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1E1" w:rsidRDefault="004C11E1">
    <w:pPr>
      <w:pStyle w:val="Pieddepage"/>
    </w:pPr>
    <w:r w:rsidRPr="004C11E1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1551076" wp14:editId="55EEE99F">
              <wp:simplePos x="0" y="0"/>
              <wp:positionH relativeFrom="margin">
                <wp:posOffset>1229995</wp:posOffset>
              </wp:positionH>
              <wp:positionV relativeFrom="paragraph">
                <wp:posOffset>191135</wp:posOffset>
              </wp:positionV>
              <wp:extent cx="4489200" cy="504000"/>
              <wp:effectExtent l="0" t="0" r="6985" b="10795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200" cy="50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ascii="Montserrat SemiBold" w:hAnsi="Montserrat SemiBold" w:cs="Calibri"/>
                              <w:spacing w:val="-7"/>
                              <w:sz w:val="14"/>
                              <w:szCs w:val="14"/>
                            </w:rPr>
                          </w:pPr>
                          <w:r w:rsidRPr="00FF5755">
                            <w:rPr>
                              <w:rFonts w:ascii="Montserrat SemiBold" w:hAnsi="Montserrat SemiBold" w:cs="Calibri"/>
                              <w:spacing w:val="-7"/>
                              <w:sz w:val="14"/>
                              <w:szCs w:val="14"/>
                            </w:rPr>
                            <w:t>Hôtel de Ville</w:t>
                          </w:r>
                        </w:p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Rue Jentelin - </w:t>
                          </w:r>
                          <w:r w:rsidRPr="00A475CD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BP 80010 – 13831 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 xml:space="preserve"> Châteaurenard</w:t>
                          </w:r>
                          <w:r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-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-</w:t>
                          </w:r>
                          <w:r w:rsidRPr="00FF5755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Provence Cedex - 04 90 24 35 35</w:t>
                          </w:r>
                        </w:p>
                        <w:p w:rsidR="004C11E1" w:rsidRPr="00FF5755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  <w:r w:rsidRPr="00A475CD"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  <w:t>mairie@chateaurenard.com</w:t>
                          </w:r>
                        </w:p>
                        <w:p w:rsidR="004C11E1" w:rsidRPr="00BF7BFA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</w:p>
                        <w:p w:rsidR="004C11E1" w:rsidRPr="004D5999" w:rsidRDefault="004C11E1" w:rsidP="004C11E1">
                          <w:pPr>
                            <w:spacing w:after="0" w:line="240" w:lineRule="auto"/>
                            <w:rPr>
                              <w:rFonts w:cs="Calibri Light"/>
                              <w:spacing w:val="-7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5107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96.85pt;margin-top:15.05pt;width:353.5pt;height:39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" filled="f" stroked="f">
              <v:textbox inset="0,0,0,0">
                <w:txbxContent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ascii="Montserrat SemiBold" w:hAnsi="Montserrat SemiBold" w:cs="Calibri"/>
                        <w:spacing w:val="-7"/>
                        <w:sz w:val="14"/>
                        <w:szCs w:val="14"/>
                      </w:rPr>
                    </w:pPr>
                    <w:r w:rsidRPr="00FF5755">
                      <w:rPr>
                        <w:rFonts w:ascii="Montserrat SemiBold" w:hAnsi="Montserrat SemiBold" w:cs="Calibri"/>
                        <w:spacing w:val="-7"/>
                        <w:sz w:val="14"/>
                        <w:szCs w:val="14"/>
                      </w:rPr>
                      <w:t>Hôtel de Ville</w:t>
                    </w:r>
                  </w:p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Rue Jentelin - </w:t>
                    </w:r>
                    <w:r w:rsidRPr="00A475CD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BP 80010 – 13831 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 xml:space="preserve"> Châteaurenard</w:t>
                    </w:r>
                    <w:r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-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de</w:t>
                    </w:r>
                    <w:r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-</w:t>
                    </w:r>
                    <w:r w:rsidRPr="00FF5755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Provence Cedex - 04 90 24 35 35</w:t>
                    </w:r>
                  </w:p>
                  <w:p w:rsidR="004C11E1" w:rsidRPr="00FF5755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  <w:r w:rsidRPr="00A475CD">
                      <w:rPr>
                        <w:rFonts w:cs="Calibri Light"/>
                        <w:spacing w:val="-7"/>
                        <w:sz w:val="14"/>
                        <w:szCs w:val="14"/>
                      </w:rPr>
                      <w:t>mairie@chateaurenard.com</w:t>
                    </w:r>
                  </w:p>
                  <w:p w:rsidR="004C11E1" w:rsidRPr="00BF7BFA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</w:p>
                  <w:p w:rsidR="004C11E1" w:rsidRPr="004D5999" w:rsidRDefault="004C11E1" w:rsidP="004C11E1">
                    <w:pPr>
                      <w:spacing w:after="0" w:line="240" w:lineRule="auto"/>
                      <w:rPr>
                        <w:rFonts w:cs="Calibri Light"/>
                        <w:spacing w:val="-7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C11E1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33D29A0" wp14:editId="4B033AAD">
              <wp:simplePos x="0" y="0"/>
              <wp:positionH relativeFrom="margin">
                <wp:posOffset>0</wp:posOffset>
              </wp:positionH>
              <wp:positionV relativeFrom="paragraph">
                <wp:posOffset>183515</wp:posOffset>
              </wp:positionV>
              <wp:extent cx="1051200" cy="1404620"/>
              <wp:effectExtent l="0" t="0" r="0" b="1270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1E1" w:rsidRPr="004D5999" w:rsidRDefault="004C11E1" w:rsidP="004C11E1">
                          <w:pPr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</w:pPr>
                          <w:r w:rsidRPr="004D5999"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ch</w:t>
                          </w:r>
                          <w:r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a</w:t>
                          </w:r>
                          <w:r w:rsidRPr="004D5999">
                            <w:rPr>
                              <w:rFonts w:cstheme="minorHAnsi"/>
                              <w:spacing w:val="-7"/>
                              <w:sz w:val="14"/>
                              <w:szCs w:val="14"/>
                            </w:rPr>
                            <w:t>teaurenard.com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3D29A0" id="_x0000_s1032" type="#_x0000_t202" style="position:absolute;margin-left:0;margin-top:14.45pt;width:8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" filled="f" stroked="f">
              <v:textbox style="mso-fit-shape-to-text:t" inset="0,0,0,0">
                <w:txbxContent>
                  <w:p w:rsidR="004C11E1" w:rsidRPr="004D5999" w:rsidRDefault="004C11E1" w:rsidP="004C11E1">
                    <w:pPr>
                      <w:rPr>
                        <w:rFonts w:cstheme="minorHAnsi"/>
                        <w:spacing w:val="-7"/>
                        <w:sz w:val="14"/>
                        <w:szCs w:val="14"/>
                      </w:rPr>
                    </w:pPr>
                    <w:r w:rsidRPr="004D5999"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ch</w:t>
                    </w:r>
                    <w:r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a</w:t>
                    </w:r>
                    <w:r w:rsidRPr="004D5999">
                      <w:rPr>
                        <w:rFonts w:cstheme="minorHAnsi"/>
                        <w:spacing w:val="-7"/>
                        <w:sz w:val="14"/>
                        <w:szCs w:val="14"/>
                      </w:rPr>
                      <w:t>teaurenard.com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C11E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6A5CA6" wp14:editId="20E11D67">
              <wp:simplePos x="0" y="0"/>
              <wp:positionH relativeFrom="margin">
                <wp:posOffset>0</wp:posOffset>
              </wp:positionH>
              <wp:positionV relativeFrom="paragraph">
                <wp:posOffset>168910</wp:posOffset>
              </wp:positionV>
              <wp:extent cx="781200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12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080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753A04" id="Connecteur droit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3.3pt" to="61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" strokecolor="#f08046" strokeweight="2pt">
              <v:stroke joinstyle="miter"/>
              <w10:wrap anchorx="margin"/>
            </v:line>
          </w:pict>
        </mc:Fallback>
      </mc:AlternateContent>
    </w:r>
    <w:r w:rsidRPr="004C11E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E2ECDF" wp14:editId="7731C298">
              <wp:simplePos x="0" y="0"/>
              <wp:positionH relativeFrom="margin">
                <wp:posOffset>1242060</wp:posOffset>
              </wp:positionH>
              <wp:positionV relativeFrom="paragraph">
                <wp:posOffset>176530</wp:posOffset>
              </wp:positionV>
              <wp:extent cx="4878000" cy="0"/>
              <wp:effectExtent l="0" t="0" r="0" b="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780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274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386A5E" id="Connecteur droit 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7.8pt,13.9pt" to="481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" strokecolor="#027473" strokeweight="2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026" w:rsidRDefault="00906026" w:rsidP="00430BA1">
      <w:pPr>
        <w:spacing w:after="0" w:line="240" w:lineRule="auto"/>
      </w:pPr>
      <w:r>
        <w:separator/>
      </w:r>
    </w:p>
  </w:footnote>
  <w:footnote w:type="continuationSeparator" w:id="0">
    <w:p w:rsidR="00906026" w:rsidRDefault="00906026" w:rsidP="0043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A1" w:rsidRDefault="00430BA1">
    <w:pPr>
      <w:pStyle w:val="En-tte"/>
    </w:pPr>
  </w:p>
  <w:p w:rsidR="00430BA1" w:rsidRDefault="00430B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1E1" w:rsidRDefault="004C11E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521275" wp14:editId="1A3104A3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30400" cy="0"/>
              <wp:effectExtent l="0" t="0" r="0" b="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492F0A" id="Connecteur droit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1.35pt" to="1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" strokecolor="#027473 [3204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61D8F1" wp14:editId="581EDBB3">
              <wp:simplePos x="0" y="0"/>
              <wp:positionH relativeFrom="page">
                <wp:align>left</wp:align>
              </wp:positionH>
              <wp:positionV relativeFrom="page">
                <wp:posOffset>3564255</wp:posOffset>
              </wp:positionV>
              <wp:extent cx="230400" cy="0"/>
              <wp:effectExtent l="0" t="0" r="0" b="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D898F9" id="Connecteur droit 6" o:spid="_x0000_s1026" style="position:absolute;z-index:25166848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280.65pt" to="1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" strokecolor="#027473 [3204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EFF83AD" wp14:editId="36BE4B5C">
              <wp:simplePos x="0" y="0"/>
              <wp:positionH relativeFrom="margin">
                <wp:posOffset>-81915</wp:posOffset>
              </wp:positionH>
              <wp:positionV relativeFrom="page">
                <wp:posOffset>561975</wp:posOffset>
              </wp:positionV>
              <wp:extent cx="236093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1E1" w:rsidRDefault="004C11E1" w:rsidP="004C11E1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7F450DD" wp14:editId="12CED9BF">
                                <wp:extent cx="2160000" cy="1253669"/>
                                <wp:effectExtent l="0" t="0" r="0" b="3810"/>
                                <wp:docPr id="193" name="Image 1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000" cy="12536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FF83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6.45pt;margin-top:44.25pt;width:185.9pt;height:110.6pt;z-index:251666432;visibility:visible;mso-wrap-style:square;mso-width-percent:400;mso-height-percent:200;mso-wrap-distance-left:0;mso-wrap-distance-top:0;mso-wrap-distance-right:0;mso-wrap-distance-bottom:0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" filled="f" stroked="f">
              <v:textbox style="mso-fit-shape-to-text:t">
                <w:txbxContent>
                  <w:p w:rsidR="004C11E1" w:rsidRDefault="004C11E1" w:rsidP="004C11E1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17F450DD" wp14:editId="12CED9BF">
                          <wp:extent cx="2160000" cy="1253669"/>
                          <wp:effectExtent l="0" t="0" r="0" b="3810"/>
                          <wp:docPr id="193" name="Image 1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000" cy="1253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EFD"/>
    <w:multiLevelType w:val="hybridMultilevel"/>
    <w:tmpl w:val="5D367CA8"/>
    <w:lvl w:ilvl="0" w:tplc="040C000B">
      <w:start w:val="1"/>
      <w:numFmt w:val="bullet"/>
      <w:lvlText w:val=""/>
      <w:lvlJc w:val="left"/>
      <w:pPr>
        <w:ind w:left="2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" w15:restartNumberingAfterBreak="0">
    <w:nsid w:val="12CA7474"/>
    <w:multiLevelType w:val="hybridMultilevel"/>
    <w:tmpl w:val="D2A218A4"/>
    <w:lvl w:ilvl="0" w:tplc="040C000B">
      <w:start w:val="1"/>
      <w:numFmt w:val="bullet"/>
      <w:lvlText w:val=""/>
      <w:lvlJc w:val="left"/>
      <w:pPr>
        <w:ind w:left="2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" w15:restartNumberingAfterBreak="0">
    <w:nsid w:val="21EC0781"/>
    <w:multiLevelType w:val="hybridMultilevel"/>
    <w:tmpl w:val="54EE92D6"/>
    <w:lvl w:ilvl="0" w:tplc="A6DCEA70">
      <w:start w:val="6"/>
      <w:numFmt w:val="bullet"/>
      <w:lvlText w:val="-"/>
      <w:lvlJc w:val="left"/>
      <w:pPr>
        <w:ind w:left="2288" w:hanging="360"/>
      </w:pPr>
      <w:rPr>
        <w:rFonts w:ascii="Montserrat Light" w:eastAsiaTheme="minorHAnsi" w:hAnsi="Montserra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3" w15:restartNumberingAfterBreak="0">
    <w:nsid w:val="3A993DAF"/>
    <w:multiLevelType w:val="hybridMultilevel"/>
    <w:tmpl w:val="5DAC21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0904"/>
    <w:multiLevelType w:val="hybridMultilevel"/>
    <w:tmpl w:val="CB4803A6"/>
    <w:lvl w:ilvl="0" w:tplc="040C000B">
      <w:start w:val="1"/>
      <w:numFmt w:val="bullet"/>
      <w:lvlText w:val=""/>
      <w:lvlJc w:val="left"/>
      <w:pPr>
        <w:ind w:left="2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5B2D17EE"/>
    <w:multiLevelType w:val="hybridMultilevel"/>
    <w:tmpl w:val="B8B6B248"/>
    <w:lvl w:ilvl="0" w:tplc="040C000B">
      <w:start w:val="1"/>
      <w:numFmt w:val="bullet"/>
      <w:lvlText w:val=""/>
      <w:lvlJc w:val="left"/>
      <w:pPr>
        <w:ind w:left="2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hANqmqSYhS2LYKJstigXRrEVGnr+7UuTQ8C/lHxDzCBd4cFfgnJir4kug0rd/P4AhZ1aV22bLYtWK8Ym7M8LRw==" w:salt="OErpkYCOYbmr4p3+rDaMU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14"/>
    <w:rsid w:val="000005EA"/>
    <w:rsid w:val="00000BB2"/>
    <w:rsid w:val="0001473E"/>
    <w:rsid w:val="00034B84"/>
    <w:rsid w:val="000375AA"/>
    <w:rsid w:val="000913E5"/>
    <w:rsid w:val="000B4FD8"/>
    <w:rsid w:val="000B5C7A"/>
    <w:rsid w:val="000B6E1B"/>
    <w:rsid w:val="000C1C94"/>
    <w:rsid w:val="000C69E5"/>
    <w:rsid w:val="000C7C54"/>
    <w:rsid w:val="000D48F4"/>
    <w:rsid w:val="000F1DC2"/>
    <w:rsid w:val="001129B9"/>
    <w:rsid w:val="00121CC3"/>
    <w:rsid w:val="0013130D"/>
    <w:rsid w:val="0014189E"/>
    <w:rsid w:val="0015570F"/>
    <w:rsid w:val="00156075"/>
    <w:rsid w:val="0015691D"/>
    <w:rsid w:val="00175B7F"/>
    <w:rsid w:val="001B05FF"/>
    <w:rsid w:val="001C1B5A"/>
    <w:rsid w:val="001D7711"/>
    <w:rsid w:val="001F43FA"/>
    <w:rsid w:val="001F597E"/>
    <w:rsid w:val="0029100D"/>
    <w:rsid w:val="002C1A58"/>
    <w:rsid w:val="002E4B3F"/>
    <w:rsid w:val="002F3CF2"/>
    <w:rsid w:val="002F45AB"/>
    <w:rsid w:val="003072B0"/>
    <w:rsid w:val="003104D2"/>
    <w:rsid w:val="003162F4"/>
    <w:rsid w:val="0032234D"/>
    <w:rsid w:val="0037100D"/>
    <w:rsid w:val="003A315C"/>
    <w:rsid w:val="003B1A9E"/>
    <w:rsid w:val="003B7D85"/>
    <w:rsid w:val="003C2C96"/>
    <w:rsid w:val="003E7EA4"/>
    <w:rsid w:val="003F3DBE"/>
    <w:rsid w:val="00402C0B"/>
    <w:rsid w:val="00411C39"/>
    <w:rsid w:val="00412672"/>
    <w:rsid w:val="004168D6"/>
    <w:rsid w:val="00430BA1"/>
    <w:rsid w:val="0044192D"/>
    <w:rsid w:val="00442638"/>
    <w:rsid w:val="00460CE8"/>
    <w:rsid w:val="00472436"/>
    <w:rsid w:val="0047687A"/>
    <w:rsid w:val="00491EC2"/>
    <w:rsid w:val="004B2E81"/>
    <w:rsid w:val="004B30B6"/>
    <w:rsid w:val="004C11E1"/>
    <w:rsid w:val="004C31E9"/>
    <w:rsid w:val="004E4260"/>
    <w:rsid w:val="004F7DF8"/>
    <w:rsid w:val="004F7FC1"/>
    <w:rsid w:val="005029F3"/>
    <w:rsid w:val="00542402"/>
    <w:rsid w:val="00560FF7"/>
    <w:rsid w:val="00573963"/>
    <w:rsid w:val="00577367"/>
    <w:rsid w:val="00594816"/>
    <w:rsid w:val="00595113"/>
    <w:rsid w:val="005D1CCC"/>
    <w:rsid w:val="005E7114"/>
    <w:rsid w:val="005F11C6"/>
    <w:rsid w:val="00622D0F"/>
    <w:rsid w:val="00643B9F"/>
    <w:rsid w:val="006443AA"/>
    <w:rsid w:val="006619BE"/>
    <w:rsid w:val="0069347B"/>
    <w:rsid w:val="00695031"/>
    <w:rsid w:val="006C2CB6"/>
    <w:rsid w:val="006D47A4"/>
    <w:rsid w:val="006D71D2"/>
    <w:rsid w:val="006E1E34"/>
    <w:rsid w:val="00707591"/>
    <w:rsid w:val="00707C06"/>
    <w:rsid w:val="007210BD"/>
    <w:rsid w:val="007403B3"/>
    <w:rsid w:val="00771DBC"/>
    <w:rsid w:val="007C6BBF"/>
    <w:rsid w:val="007D5F8E"/>
    <w:rsid w:val="007E680A"/>
    <w:rsid w:val="007F3710"/>
    <w:rsid w:val="007F6263"/>
    <w:rsid w:val="00814811"/>
    <w:rsid w:val="008263B9"/>
    <w:rsid w:val="00833508"/>
    <w:rsid w:val="00837739"/>
    <w:rsid w:val="00847CF0"/>
    <w:rsid w:val="00857EB1"/>
    <w:rsid w:val="00887BC3"/>
    <w:rsid w:val="00895054"/>
    <w:rsid w:val="008B12CF"/>
    <w:rsid w:val="008B6594"/>
    <w:rsid w:val="008D69AD"/>
    <w:rsid w:val="008E63FF"/>
    <w:rsid w:val="008E7D97"/>
    <w:rsid w:val="00906026"/>
    <w:rsid w:val="00915AE6"/>
    <w:rsid w:val="00922365"/>
    <w:rsid w:val="00934C0B"/>
    <w:rsid w:val="009739FB"/>
    <w:rsid w:val="00992B3B"/>
    <w:rsid w:val="00997294"/>
    <w:rsid w:val="009C3815"/>
    <w:rsid w:val="009D1EA4"/>
    <w:rsid w:val="00A02B6F"/>
    <w:rsid w:val="00A21496"/>
    <w:rsid w:val="00A4121A"/>
    <w:rsid w:val="00A446BC"/>
    <w:rsid w:val="00A570B2"/>
    <w:rsid w:val="00A6081D"/>
    <w:rsid w:val="00A65BA8"/>
    <w:rsid w:val="00A90299"/>
    <w:rsid w:val="00AA5159"/>
    <w:rsid w:val="00AB0AED"/>
    <w:rsid w:val="00AD48E4"/>
    <w:rsid w:val="00AD6BDC"/>
    <w:rsid w:val="00AE0266"/>
    <w:rsid w:val="00B0654D"/>
    <w:rsid w:val="00B06C08"/>
    <w:rsid w:val="00B25697"/>
    <w:rsid w:val="00B4138A"/>
    <w:rsid w:val="00B50B21"/>
    <w:rsid w:val="00B615D6"/>
    <w:rsid w:val="00B86389"/>
    <w:rsid w:val="00BC1F77"/>
    <w:rsid w:val="00BC4266"/>
    <w:rsid w:val="00BC6904"/>
    <w:rsid w:val="00BE73F6"/>
    <w:rsid w:val="00BE78E3"/>
    <w:rsid w:val="00C013FE"/>
    <w:rsid w:val="00C07413"/>
    <w:rsid w:val="00C11ADA"/>
    <w:rsid w:val="00C14DFA"/>
    <w:rsid w:val="00C160DE"/>
    <w:rsid w:val="00C35968"/>
    <w:rsid w:val="00C400BF"/>
    <w:rsid w:val="00C55F49"/>
    <w:rsid w:val="00C81377"/>
    <w:rsid w:val="00CA1607"/>
    <w:rsid w:val="00CF4F33"/>
    <w:rsid w:val="00CF65B1"/>
    <w:rsid w:val="00D02E3E"/>
    <w:rsid w:val="00D60828"/>
    <w:rsid w:val="00D6588B"/>
    <w:rsid w:val="00D67ED4"/>
    <w:rsid w:val="00DA3026"/>
    <w:rsid w:val="00DB3DDD"/>
    <w:rsid w:val="00DC7A62"/>
    <w:rsid w:val="00DD033C"/>
    <w:rsid w:val="00DF2A6D"/>
    <w:rsid w:val="00E00DED"/>
    <w:rsid w:val="00E06177"/>
    <w:rsid w:val="00E11ED9"/>
    <w:rsid w:val="00E16305"/>
    <w:rsid w:val="00E21954"/>
    <w:rsid w:val="00E65C04"/>
    <w:rsid w:val="00EA30E7"/>
    <w:rsid w:val="00EB0004"/>
    <w:rsid w:val="00F01442"/>
    <w:rsid w:val="00F273B4"/>
    <w:rsid w:val="00F31F28"/>
    <w:rsid w:val="00F528B3"/>
    <w:rsid w:val="00F533D0"/>
    <w:rsid w:val="00FA1ED7"/>
    <w:rsid w:val="00FA463C"/>
    <w:rsid w:val="00FA79FE"/>
    <w:rsid w:val="00FE100B"/>
    <w:rsid w:val="00FE18C7"/>
    <w:rsid w:val="00FE6D88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0B158F"/>
  <w15:chartTrackingRefBased/>
  <w15:docId w15:val="{8830ECD2-CB8A-4230-B36B-3B574286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4D"/>
    <w:rPr>
      <w:rFonts w:ascii="Montserrat Light" w:hAnsi="Montserrat Light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77367"/>
    <w:pPr>
      <w:keepNext/>
      <w:keepLines/>
      <w:spacing w:before="240" w:after="0"/>
      <w:jc w:val="center"/>
      <w:outlineLvl w:val="0"/>
    </w:pPr>
    <w:rPr>
      <w:rFonts w:ascii="Montserrat SemiBold" w:eastAsiaTheme="majorEastAsia" w:hAnsi="Montserrat SemiBold" w:cstheme="majorBidi"/>
      <w:caps/>
      <w:color w:val="015655" w:themeColor="accent1" w:themeShade="BF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1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1565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77367"/>
    <w:pPr>
      <w:keepNext/>
      <w:keepLines/>
      <w:spacing w:before="40" w:after="0"/>
      <w:jc w:val="center"/>
      <w:outlineLvl w:val="2"/>
    </w:pPr>
    <w:rPr>
      <w:rFonts w:ascii="Montserrat Medium" w:eastAsiaTheme="majorEastAsia" w:hAnsi="Montserrat Medium" w:cstheme="majorBidi"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0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BA1"/>
  </w:style>
  <w:style w:type="paragraph" w:styleId="Pieddepage">
    <w:name w:val="footer"/>
    <w:basedOn w:val="Normal"/>
    <w:link w:val="PieddepageCar"/>
    <w:uiPriority w:val="99"/>
    <w:unhideWhenUsed/>
    <w:rsid w:val="00430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BA1"/>
  </w:style>
  <w:style w:type="paragraph" w:customStyle="1" w:styleId="Paragraphestandard">
    <w:name w:val="[Paragraphe standard]"/>
    <w:basedOn w:val="Normal"/>
    <w:uiPriority w:val="99"/>
    <w:rsid w:val="008B659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77367"/>
    <w:rPr>
      <w:rFonts w:ascii="Montserrat SemiBold" w:eastAsiaTheme="majorEastAsia" w:hAnsi="Montserrat SemiBold" w:cstheme="majorBidi"/>
      <w:caps/>
      <w:color w:val="015655" w:themeColor="accent1" w:themeShade="BF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19BE"/>
    <w:rPr>
      <w:rFonts w:asciiTheme="majorHAnsi" w:eastAsiaTheme="majorEastAsia" w:hAnsiTheme="majorHAnsi" w:cstheme="majorBidi"/>
      <w:color w:val="015655" w:themeColor="accent1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19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619BE"/>
    <w:rPr>
      <w:rFonts w:eastAsiaTheme="minorEastAsia"/>
      <w:color w:val="5A5A5A" w:themeColor="text1" w:themeTint="A5"/>
      <w:spacing w:val="15"/>
    </w:rPr>
  </w:style>
  <w:style w:type="character" w:customStyle="1" w:styleId="Titre3Car">
    <w:name w:val="Titre 3 Car"/>
    <w:basedOn w:val="Policepardfaut"/>
    <w:link w:val="Titre3"/>
    <w:uiPriority w:val="9"/>
    <w:rsid w:val="00577367"/>
    <w:rPr>
      <w:rFonts w:ascii="Montserrat Medium" w:eastAsiaTheme="majorEastAsia" w:hAnsi="Montserrat Medium" w:cstheme="majorBidi"/>
      <w:i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4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F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F43FA"/>
    <w:pPr>
      <w:ind w:left="720"/>
      <w:contextualSpacing/>
    </w:pPr>
  </w:style>
  <w:style w:type="paragraph" w:customStyle="1" w:styleId="Standard">
    <w:name w:val="Standard"/>
    <w:rsid w:val="00707591"/>
    <w:pPr>
      <w:widowControl w:val="0"/>
      <w:suppressAutoHyphens/>
      <w:autoSpaceDN w:val="0"/>
      <w:spacing w:after="0" w:line="240" w:lineRule="auto"/>
      <w:textAlignment w:val="baseline"/>
    </w:pPr>
    <w:rPr>
      <w:rFonts w:ascii="Neutraface Text Book" w:eastAsia="Arial Unicode MS" w:hAnsi="Neutraface Text Book" w:cs="Tahoma"/>
      <w:kern w:val="3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2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.bez\AppData\Local\Temp\Mod&#232;le%20Arr&#233;t&#233;%20du%20Maire-1.dotx" TargetMode="External"/></Relationships>
</file>

<file path=word/theme/theme1.xml><?xml version="1.0" encoding="utf-8"?>
<a:theme xmlns:a="http://schemas.openxmlformats.org/drawingml/2006/main" name="Thème Office">
  <a:themeElements>
    <a:clrScheme name="MAIRIE CHATEAURENA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7473"/>
      </a:accent1>
      <a:accent2>
        <a:srgbClr val="F08046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arte Mairie">
      <a:majorFont>
        <a:latin typeface="Gotham Medium"/>
        <a:ea typeface=""/>
        <a:cs typeface=""/>
      </a:majorFont>
      <a:minorFont>
        <a:latin typeface="Gotham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0485-F629-44E7-92AF-BBA443FC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Arrété du Maire-1.dotx</Template>
  <TotalTime>38</TotalTime>
  <Pages>2</Pages>
  <Words>465</Words>
  <Characters>2561</Characters>
  <Application>Microsoft Office Word</Application>
  <DocSecurity>8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 Jeanne-Marie</dc:creator>
  <cp:keywords/>
  <dc:description/>
  <cp:lastModifiedBy>NICOLIN Maryline</cp:lastModifiedBy>
  <cp:revision>9</cp:revision>
  <cp:lastPrinted>2025-02-05T09:58:00Z</cp:lastPrinted>
  <dcterms:created xsi:type="dcterms:W3CDTF">2026-03-25T09:55:00Z</dcterms:created>
  <dcterms:modified xsi:type="dcterms:W3CDTF">2026-03-26T06:23:00Z</dcterms:modified>
</cp:coreProperties>
</file>